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auto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宁波职业技术学院学生学费缓交申请表</w:t>
      </w:r>
    </w:p>
    <w:p>
      <w:pPr>
        <w:spacing w:line="300" w:lineRule="auto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4"/>
        <w:gridCol w:w="1667"/>
        <w:gridCol w:w="851"/>
        <w:gridCol w:w="141"/>
        <w:gridCol w:w="156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15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所在学院</w:t>
            </w:r>
          </w:p>
        </w:tc>
        <w:tc>
          <w:tcPr>
            <w:tcW w:w="1667" w:type="dxa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42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42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家庭电话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家长姓名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家长联系电话</w:t>
            </w:r>
          </w:p>
        </w:tc>
        <w:tc>
          <w:tcPr>
            <w:tcW w:w="311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1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学年应交</w:t>
            </w:r>
          </w:p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学费标准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拟申请缓交额</w:t>
            </w:r>
          </w:p>
        </w:tc>
        <w:tc>
          <w:tcPr>
            <w:tcW w:w="311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91" w:hRule="atLeast"/>
        </w:trPr>
        <w:tc>
          <w:tcPr>
            <w:tcW w:w="159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班主任意见</w:t>
            </w:r>
          </w:p>
        </w:tc>
        <w:tc>
          <w:tcPr>
            <w:tcW w:w="7337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已与学生家长联系，情况是否属实。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spacing w:line="360" w:lineRule="auto"/>
              <w:rPr>
                <w:kern w:val="0"/>
                <w:szCs w:val="21"/>
                <w:u w:val="dotted"/>
              </w:rPr>
            </w:pPr>
            <w:r>
              <w:rPr>
                <w:rFonts w:hint="eastAsia"/>
                <w:kern w:val="0"/>
                <w:szCs w:val="21"/>
              </w:rPr>
              <w:t>学生家庭经济情况认定：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一般贫困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□特困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班主任本人意见：</w:t>
            </w:r>
          </w:p>
          <w:p>
            <w:pPr>
              <w:spacing w:beforeLines="50" w:afterLines="50" w:line="300" w:lineRule="auto"/>
              <w:rPr>
                <w:kern w:val="0"/>
                <w:sz w:val="24"/>
              </w:rPr>
            </w:pPr>
          </w:p>
          <w:p>
            <w:pPr>
              <w:spacing w:beforeLines="50" w:afterLines="50" w:line="300" w:lineRule="auto"/>
              <w:ind w:firstLine="3168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  </w:t>
            </w:r>
          </w:p>
          <w:p>
            <w:pPr>
              <w:spacing w:beforeLines="50" w:afterLines="50" w:line="300" w:lineRule="auto"/>
              <w:ind w:firstLine="31680" w:firstLineChars="16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日期：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分院主管</w:t>
            </w:r>
          </w:p>
          <w:p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领导意见</w:t>
            </w:r>
          </w:p>
        </w:tc>
        <w:tc>
          <w:tcPr>
            <w:tcW w:w="7337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Lines="50" w:afterLines="50" w:line="300" w:lineRule="auto"/>
              <w:rPr>
                <w:kern w:val="0"/>
                <w:sz w:val="24"/>
              </w:rPr>
            </w:pPr>
            <w:r>
              <w:rPr>
                <w:rFonts w:hint="eastAsia"/>
                <w:vanish/>
                <w:kern w:val="0"/>
                <w:sz w:val="24"/>
              </w:rPr>
              <w:t>册</w:t>
            </w:r>
            <w:r>
              <w:rPr>
                <w:vanish/>
                <w:kern w:val="0"/>
                <w:sz w:val="24"/>
              </w:rPr>
              <w:t xml:space="preserve">                                     </w:t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  <w:r>
              <w:rPr>
                <w:vanish/>
                <w:kern w:val="0"/>
                <w:sz w:val="24"/>
              </w:rPr>
              <w:pgNum/>
            </w:r>
          </w:p>
          <w:p>
            <w:pPr>
              <w:spacing w:beforeLines="50" w:afterLines="50" w:line="300" w:lineRule="auto"/>
              <w:ind w:firstLine="3168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</w:t>
            </w: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  </w:t>
            </w:r>
          </w:p>
          <w:p>
            <w:pPr>
              <w:spacing w:beforeLines="50" w:afterLines="50" w:line="300" w:lineRule="auto"/>
              <w:ind w:firstLine="31680" w:firstLineChars="17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日期：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/>
    <w:p>
      <w:pPr>
        <w:widowControl/>
        <w:spacing w:line="360" w:lineRule="auto"/>
        <w:ind w:firstLine="31680" w:firstLineChars="200"/>
        <w:jc w:val="left"/>
        <w:rPr>
          <w:rFonts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Straight Connector 2" o:spid="_x0000_s1026" type="#_x0000_t32" style="position:absolute;left:0;margin-left:-19.5pt;margin-top:9pt;height:0.05pt;width:471.75pt;rotation:0f;z-index:251658240;" o:ole="f" o:connectortype="straight" fillcolor="#FFFFFF" filled="f" o:preferrelative="t" stroked="t" coordorigin="0,0" coordsize="21600,21600">
            <v:fill on="f" color2="#FFFFFF" focus="0%"/>
            <v:stroke color="#000000" color2="#FFFFFF" miterlimit="2" dashstyle="1 1" endcap="round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/>
        <w:spacing w:line="360" w:lineRule="auto"/>
        <w:ind w:firstLine="31680" w:firstLineChars="200"/>
        <w:jc w:val="center"/>
        <w:rPr>
          <w:rFonts w:ascii="黑体" w:hAnsi="宋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回</w:t>
      </w:r>
      <w:r>
        <w:rPr>
          <w:rFonts w:ascii="黑体" w:hAnsi="宋体" w:eastAsia="黑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执</w:t>
      </w:r>
    </w:p>
    <w:p>
      <w:pPr>
        <w:widowControl/>
        <w:spacing w:line="300" w:lineRule="auto"/>
        <w:ind w:firstLine="31680" w:firstLineChars="101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FFFFFF"/>
          <w:kern w:val="0"/>
          <w:sz w:val="28"/>
          <w:szCs w:val="28"/>
          <w:u w:val="single"/>
        </w:rPr>
        <w:t>3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班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同学经本人申请，学费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元缓交至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日。</w:t>
      </w:r>
    </w:p>
    <w:p>
      <w:pPr>
        <w:widowControl/>
        <w:spacing w:line="300" w:lineRule="auto"/>
        <w:ind w:firstLine="31680" w:firstLineChars="101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分院：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</w:t>
      </w:r>
    </w:p>
    <w:p>
      <w:pPr>
        <w:widowControl/>
        <w:spacing w:line="300" w:lineRule="auto"/>
        <w:ind w:firstLine="31680" w:firstLineChars="20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r>
        <w:rPr>
          <w:rFonts w:hint="eastAsia"/>
        </w:rPr>
        <w:t>（分院盖章有效，凭本回执单注册）</w:t>
      </w: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1400"/>
    <w:rsid w:val="0000042B"/>
    <w:rsid w:val="000014C2"/>
    <w:rsid w:val="00001857"/>
    <w:rsid w:val="00001F7D"/>
    <w:rsid w:val="00002B26"/>
    <w:rsid w:val="000035FC"/>
    <w:rsid w:val="00003A60"/>
    <w:rsid w:val="00003CE3"/>
    <w:rsid w:val="00004731"/>
    <w:rsid w:val="00004860"/>
    <w:rsid w:val="00006323"/>
    <w:rsid w:val="00006DB9"/>
    <w:rsid w:val="00007F6B"/>
    <w:rsid w:val="00010599"/>
    <w:rsid w:val="000107B3"/>
    <w:rsid w:val="00011623"/>
    <w:rsid w:val="00011B28"/>
    <w:rsid w:val="00012011"/>
    <w:rsid w:val="00012A2D"/>
    <w:rsid w:val="00013CC3"/>
    <w:rsid w:val="000146B2"/>
    <w:rsid w:val="000149FC"/>
    <w:rsid w:val="00014B5F"/>
    <w:rsid w:val="00015A7C"/>
    <w:rsid w:val="000162E3"/>
    <w:rsid w:val="00016CFE"/>
    <w:rsid w:val="00021213"/>
    <w:rsid w:val="0002236E"/>
    <w:rsid w:val="00022E6D"/>
    <w:rsid w:val="00023C06"/>
    <w:rsid w:val="00023C30"/>
    <w:rsid w:val="0002477D"/>
    <w:rsid w:val="000253F1"/>
    <w:rsid w:val="00030217"/>
    <w:rsid w:val="00030A10"/>
    <w:rsid w:val="000318C3"/>
    <w:rsid w:val="00032244"/>
    <w:rsid w:val="00032F1A"/>
    <w:rsid w:val="000332AF"/>
    <w:rsid w:val="00033F72"/>
    <w:rsid w:val="00034895"/>
    <w:rsid w:val="00034D0F"/>
    <w:rsid w:val="00035708"/>
    <w:rsid w:val="000368F8"/>
    <w:rsid w:val="00036BE7"/>
    <w:rsid w:val="00036F69"/>
    <w:rsid w:val="000372D0"/>
    <w:rsid w:val="0003790D"/>
    <w:rsid w:val="00037A94"/>
    <w:rsid w:val="00040295"/>
    <w:rsid w:val="0004090A"/>
    <w:rsid w:val="0004191D"/>
    <w:rsid w:val="000422F2"/>
    <w:rsid w:val="000426FA"/>
    <w:rsid w:val="00042D18"/>
    <w:rsid w:val="00043147"/>
    <w:rsid w:val="0004325A"/>
    <w:rsid w:val="000434CB"/>
    <w:rsid w:val="000438F0"/>
    <w:rsid w:val="00044A77"/>
    <w:rsid w:val="00044CBC"/>
    <w:rsid w:val="0004548C"/>
    <w:rsid w:val="00046914"/>
    <w:rsid w:val="00046D8E"/>
    <w:rsid w:val="00046E98"/>
    <w:rsid w:val="000470A9"/>
    <w:rsid w:val="0005033E"/>
    <w:rsid w:val="00050E51"/>
    <w:rsid w:val="00050EBF"/>
    <w:rsid w:val="00051748"/>
    <w:rsid w:val="000529B8"/>
    <w:rsid w:val="000538F3"/>
    <w:rsid w:val="00053A4F"/>
    <w:rsid w:val="00053E5B"/>
    <w:rsid w:val="00054F9A"/>
    <w:rsid w:val="00055B3D"/>
    <w:rsid w:val="0005784E"/>
    <w:rsid w:val="000579CE"/>
    <w:rsid w:val="0006047E"/>
    <w:rsid w:val="00060721"/>
    <w:rsid w:val="000630BC"/>
    <w:rsid w:val="0006310D"/>
    <w:rsid w:val="00063E40"/>
    <w:rsid w:val="00063FB8"/>
    <w:rsid w:val="000647A3"/>
    <w:rsid w:val="0006553C"/>
    <w:rsid w:val="0006751C"/>
    <w:rsid w:val="0006773E"/>
    <w:rsid w:val="00067A0A"/>
    <w:rsid w:val="000710EE"/>
    <w:rsid w:val="00071C8B"/>
    <w:rsid w:val="00072CD2"/>
    <w:rsid w:val="00074714"/>
    <w:rsid w:val="00074B0C"/>
    <w:rsid w:val="00075810"/>
    <w:rsid w:val="00076388"/>
    <w:rsid w:val="00080BFF"/>
    <w:rsid w:val="00081B2C"/>
    <w:rsid w:val="00082EC3"/>
    <w:rsid w:val="000833B2"/>
    <w:rsid w:val="00084719"/>
    <w:rsid w:val="00086B42"/>
    <w:rsid w:val="00087290"/>
    <w:rsid w:val="00087975"/>
    <w:rsid w:val="00090DF0"/>
    <w:rsid w:val="00091534"/>
    <w:rsid w:val="00091A51"/>
    <w:rsid w:val="0009204C"/>
    <w:rsid w:val="000925AE"/>
    <w:rsid w:val="00093378"/>
    <w:rsid w:val="00093BCB"/>
    <w:rsid w:val="00094070"/>
    <w:rsid w:val="000949B0"/>
    <w:rsid w:val="0009545C"/>
    <w:rsid w:val="0009623F"/>
    <w:rsid w:val="00096C6B"/>
    <w:rsid w:val="00097284"/>
    <w:rsid w:val="00097CCF"/>
    <w:rsid w:val="000A14F1"/>
    <w:rsid w:val="000A4871"/>
    <w:rsid w:val="000A5456"/>
    <w:rsid w:val="000A643C"/>
    <w:rsid w:val="000A6D8E"/>
    <w:rsid w:val="000A7149"/>
    <w:rsid w:val="000A7192"/>
    <w:rsid w:val="000B18A0"/>
    <w:rsid w:val="000B18A7"/>
    <w:rsid w:val="000B3664"/>
    <w:rsid w:val="000B3687"/>
    <w:rsid w:val="000B3BAE"/>
    <w:rsid w:val="000B3DD6"/>
    <w:rsid w:val="000B4351"/>
    <w:rsid w:val="000B4A65"/>
    <w:rsid w:val="000B5757"/>
    <w:rsid w:val="000B6502"/>
    <w:rsid w:val="000B661B"/>
    <w:rsid w:val="000B694B"/>
    <w:rsid w:val="000B74BB"/>
    <w:rsid w:val="000C0E1D"/>
    <w:rsid w:val="000C1E1E"/>
    <w:rsid w:val="000C2494"/>
    <w:rsid w:val="000C3444"/>
    <w:rsid w:val="000C3757"/>
    <w:rsid w:val="000C49BB"/>
    <w:rsid w:val="000C4AC8"/>
    <w:rsid w:val="000C5B96"/>
    <w:rsid w:val="000C6DA0"/>
    <w:rsid w:val="000C7210"/>
    <w:rsid w:val="000C7726"/>
    <w:rsid w:val="000C7E04"/>
    <w:rsid w:val="000D0D3B"/>
    <w:rsid w:val="000D0E03"/>
    <w:rsid w:val="000D0E1E"/>
    <w:rsid w:val="000D2A66"/>
    <w:rsid w:val="000D43F9"/>
    <w:rsid w:val="000D4CCA"/>
    <w:rsid w:val="000D5583"/>
    <w:rsid w:val="000D6094"/>
    <w:rsid w:val="000D6A75"/>
    <w:rsid w:val="000D7558"/>
    <w:rsid w:val="000D7606"/>
    <w:rsid w:val="000D7C03"/>
    <w:rsid w:val="000E0162"/>
    <w:rsid w:val="000E0904"/>
    <w:rsid w:val="000E09A4"/>
    <w:rsid w:val="000E1B4F"/>
    <w:rsid w:val="000E2F6E"/>
    <w:rsid w:val="000E361E"/>
    <w:rsid w:val="000E3B47"/>
    <w:rsid w:val="000E4387"/>
    <w:rsid w:val="000E48F0"/>
    <w:rsid w:val="000E55CF"/>
    <w:rsid w:val="000E6016"/>
    <w:rsid w:val="000E6085"/>
    <w:rsid w:val="000E6113"/>
    <w:rsid w:val="000E628F"/>
    <w:rsid w:val="000E6967"/>
    <w:rsid w:val="000E6C19"/>
    <w:rsid w:val="000E74A3"/>
    <w:rsid w:val="000F322F"/>
    <w:rsid w:val="000F3A44"/>
    <w:rsid w:val="000F3A95"/>
    <w:rsid w:val="000F438D"/>
    <w:rsid w:val="000F4935"/>
    <w:rsid w:val="000F5452"/>
    <w:rsid w:val="000F58CD"/>
    <w:rsid w:val="000F694A"/>
    <w:rsid w:val="000F7177"/>
    <w:rsid w:val="000F76A1"/>
    <w:rsid w:val="000F7A7A"/>
    <w:rsid w:val="0010283B"/>
    <w:rsid w:val="00103F0E"/>
    <w:rsid w:val="00104186"/>
    <w:rsid w:val="00104B15"/>
    <w:rsid w:val="00104DBF"/>
    <w:rsid w:val="00105BA2"/>
    <w:rsid w:val="0010611B"/>
    <w:rsid w:val="00106C48"/>
    <w:rsid w:val="00106CB3"/>
    <w:rsid w:val="001079B6"/>
    <w:rsid w:val="00110852"/>
    <w:rsid w:val="00112091"/>
    <w:rsid w:val="001125E3"/>
    <w:rsid w:val="00113ADB"/>
    <w:rsid w:val="001151DC"/>
    <w:rsid w:val="00115FD9"/>
    <w:rsid w:val="00117324"/>
    <w:rsid w:val="001201E0"/>
    <w:rsid w:val="00120626"/>
    <w:rsid w:val="00120F80"/>
    <w:rsid w:val="00123443"/>
    <w:rsid w:val="001236EF"/>
    <w:rsid w:val="00124CB0"/>
    <w:rsid w:val="001255C5"/>
    <w:rsid w:val="001315CD"/>
    <w:rsid w:val="00131982"/>
    <w:rsid w:val="0013207C"/>
    <w:rsid w:val="00135233"/>
    <w:rsid w:val="00135FC0"/>
    <w:rsid w:val="001363C6"/>
    <w:rsid w:val="001363D3"/>
    <w:rsid w:val="00136BBD"/>
    <w:rsid w:val="00137122"/>
    <w:rsid w:val="001402E3"/>
    <w:rsid w:val="001407DA"/>
    <w:rsid w:val="0014105B"/>
    <w:rsid w:val="001421F5"/>
    <w:rsid w:val="001423FD"/>
    <w:rsid w:val="00142A29"/>
    <w:rsid w:val="00143471"/>
    <w:rsid w:val="00143E6F"/>
    <w:rsid w:val="00144471"/>
    <w:rsid w:val="00145708"/>
    <w:rsid w:val="00145845"/>
    <w:rsid w:val="00146ADF"/>
    <w:rsid w:val="00150BF3"/>
    <w:rsid w:val="001516CB"/>
    <w:rsid w:val="00154252"/>
    <w:rsid w:val="0015446F"/>
    <w:rsid w:val="001546C4"/>
    <w:rsid w:val="0015596A"/>
    <w:rsid w:val="00156451"/>
    <w:rsid w:val="00160CF1"/>
    <w:rsid w:val="00161C4F"/>
    <w:rsid w:val="00162A87"/>
    <w:rsid w:val="00163F2A"/>
    <w:rsid w:val="00163FF3"/>
    <w:rsid w:val="0016434C"/>
    <w:rsid w:val="00164B64"/>
    <w:rsid w:val="001651D6"/>
    <w:rsid w:val="00165D26"/>
    <w:rsid w:val="001669BD"/>
    <w:rsid w:val="001709DA"/>
    <w:rsid w:val="00170D8C"/>
    <w:rsid w:val="00171D79"/>
    <w:rsid w:val="00172326"/>
    <w:rsid w:val="001733E0"/>
    <w:rsid w:val="0017379B"/>
    <w:rsid w:val="001737B1"/>
    <w:rsid w:val="00173C5D"/>
    <w:rsid w:val="00174499"/>
    <w:rsid w:val="0017512E"/>
    <w:rsid w:val="00177893"/>
    <w:rsid w:val="0018016E"/>
    <w:rsid w:val="00180729"/>
    <w:rsid w:val="00182B46"/>
    <w:rsid w:val="00182D97"/>
    <w:rsid w:val="00183276"/>
    <w:rsid w:val="0018332E"/>
    <w:rsid w:val="00184F8A"/>
    <w:rsid w:val="001850AF"/>
    <w:rsid w:val="00185A11"/>
    <w:rsid w:val="00185C0E"/>
    <w:rsid w:val="00186DAD"/>
    <w:rsid w:val="001870EA"/>
    <w:rsid w:val="001878D9"/>
    <w:rsid w:val="00187B32"/>
    <w:rsid w:val="00191438"/>
    <w:rsid w:val="00192580"/>
    <w:rsid w:val="001925F0"/>
    <w:rsid w:val="00192F88"/>
    <w:rsid w:val="00194B42"/>
    <w:rsid w:val="00194F60"/>
    <w:rsid w:val="00194FE7"/>
    <w:rsid w:val="00195213"/>
    <w:rsid w:val="00196E93"/>
    <w:rsid w:val="00197E6D"/>
    <w:rsid w:val="001A01CA"/>
    <w:rsid w:val="001A23F2"/>
    <w:rsid w:val="001A4A2A"/>
    <w:rsid w:val="001A4A6B"/>
    <w:rsid w:val="001A568E"/>
    <w:rsid w:val="001A5C83"/>
    <w:rsid w:val="001A7601"/>
    <w:rsid w:val="001B0CD3"/>
    <w:rsid w:val="001B11F9"/>
    <w:rsid w:val="001B1B7E"/>
    <w:rsid w:val="001B289B"/>
    <w:rsid w:val="001B2A62"/>
    <w:rsid w:val="001B37AC"/>
    <w:rsid w:val="001B489A"/>
    <w:rsid w:val="001B7135"/>
    <w:rsid w:val="001B74A7"/>
    <w:rsid w:val="001B7A70"/>
    <w:rsid w:val="001C0345"/>
    <w:rsid w:val="001C0B63"/>
    <w:rsid w:val="001C1CD7"/>
    <w:rsid w:val="001C32BD"/>
    <w:rsid w:val="001C4309"/>
    <w:rsid w:val="001C4993"/>
    <w:rsid w:val="001C7085"/>
    <w:rsid w:val="001D108F"/>
    <w:rsid w:val="001D1708"/>
    <w:rsid w:val="001D2069"/>
    <w:rsid w:val="001D2B17"/>
    <w:rsid w:val="001D31CE"/>
    <w:rsid w:val="001D4324"/>
    <w:rsid w:val="001D472C"/>
    <w:rsid w:val="001D6210"/>
    <w:rsid w:val="001D62F0"/>
    <w:rsid w:val="001E07A9"/>
    <w:rsid w:val="001E0BF2"/>
    <w:rsid w:val="001E1590"/>
    <w:rsid w:val="001E23BD"/>
    <w:rsid w:val="001E3C45"/>
    <w:rsid w:val="001E51AE"/>
    <w:rsid w:val="001E6503"/>
    <w:rsid w:val="001E6612"/>
    <w:rsid w:val="001E6E8F"/>
    <w:rsid w:val="001E73BF"/>
    <w:rsid w:val="001E7FA2"/>
    <w:rsid w:val="001F03E6"/>
    <w:rsid w:val="001F065B"/>
    <w:rsid w:val="001F071E"/>
    <w:rsid w:val="001F21E4"/>
    <w:rsid w:val="001F2D90"/>
    <w:rsid w:val="001F39B1"/>
    <w:rsid w:val="001F4A9C"/>
    <w:rsid w:val="001F4D31"/>
    <w:rsid w:val="001F6164"/>
    <w:rsid w:val="0020022B"/>
    <w:rsid w:val="002003FF"/>
    <w:rsid w:val="00201D65"/>
    <w:rsid w:val="002029DC"/>
    <w:rsid w:val="00202A9F"/>
    <w:rsid w:val="002037CD"/>
    <w:rsid w:val="00204E3A"/>
    <w:rsid w:val="00204EA1"/>
    <w:rsid w:val="00205AEF"/>
    <w:rsid w:val="00205E5F"/>
    <w:rsid w:val="00206507"/>
    <w:rsid w:val="00206C8D"/>
    <w:rsid w:val="00207A30"/>
    <w:rsid w:val="00210154"/>
    <w:rsid w:val="002104CE"/>
    <w:rsid w:val="00212322"/>
    <w:rsid w:val="00214CE3"/>
    <w:rsid w:val="00214D30"/>
    <w:rsid w:val="00215C17"/>
    <w:rsid w:val="00216441"/>
    <w:rsid w:val="00220F53"/>
    <w:rsid w:val="00221C26"/>
    <w:rsid w:val="00221F1C"/>
    <w:rsid w:val="00222250"/>
    <w:rsid w:val="00222508"/>
    <w:rsid w:val="00224F85"/>
    <w:rsid w:val="00225C8E"/>
    <w:rsid w:val="00225E76"/>
    <w:rsid w:val="00226612"/>
    <w:rsid w:val="002272C4"/>
    <w:rsid w:val="00227B3C"/>
    <w:rsid w:val="00227C54"/>
    <w:rsid w:val="00227D57"/>
    <w:rsid w:val="00227ECD"/>
    <w:rsid w:val="00230B57"/>
    <w:rsid w:val="00232B60"/>
    <w:rsid w:val="00234EC3"/>
    <w:rsid w:val="00235BBE"/>
    <w:rsid w:val="00236BD8"/>
    <w:rsid w:val="0023723F"/>
    <w:rsid w:val="00237282"/>
    <w:rsid w:val="00242221"/>
    <w:rsid w:val="00243D95"/>
    <w:rsid w:val="00246339"/>
    <w:rsid w:val="00247358"/>
    <w:rsid w:val="002476B9"/>
    <w:rsid w:val="002478A1"/>
    <w:rsid w:val="00250E03"/>
    <w:rsid w:val="0025271B"/>
    <w:rsid w:val="002527FA"/>
    <w:rsid w:val="0025393F"/>
    <w:rsid w:val="00253A5D"/>
    <w:rsid w:val="00253D94"/>
    <w:rsid w:val="0026096A"/>
    <w:rsid w:val="00260B44"/>
    <w:rsid w:val="00260EB7"/>
    <w:rsid w:val="0026231E"/>
    <w:rsid w:val="00262818"/>
    <w:rsid w:val="00264097"/>
    <w:rsid w:val="002641C4"/>
    <w:rsid w:val="002644A5"/>
    <w:rsid w:val="002651CB"/>
    <w:rsid w:val="002656B6"/>
    <w:rsid w:val="00265A85"/>
    <w:rsid w:val="00265F0E"/>
    <w:rsid w:val="00266C57"/>
    <w:rsid w:val="00267763"/>
    <w:rsid w:val="0027013A"/>
    <w:rsid w:val="00270427"/>
    <w:rsid w:val="00270B5B"/>
    <w:rsid w:val="002713D9"/>
    <w:rsid w:val="00271C8F"/>
    <w:rsid w:val="00272D9A"/>
    <w:rsid w:val="0027544D"/>
    <w:rsid w:val="0028051F"/>
    <w:rsid w:val="002808FF"/>
    <w:rsid w:val="0028179B"/>
    <w:rsid w:val="0028210C"/>
    <w:rsid w:val="002830AA"/>
    <w:rsid w:val="00283228"/>
    <w:rsid w:val="0028373D"/>
    <w:rsid w:val="00284129"/>
    <w:rsid w:val="00285E9A"/>
    <w:rsid w:val="00286945"/>
    <w:rsid w:val="00287593"/>
    <w:rsid w:val="002910AA"/>
    <w:rsid w:val="0029390A"/>
    <w:rsid w:val="002942D2"/>
    <w:rsid w:val="002946CC"/>
    <w:rsid w:val="00295074"/>
    <w:rsid w:val="00296ADA"/>
    <w:rsid w:val="002971BE"/>
    <w:rsid w:val="002A178D"/>
    <w:rsid w:val="002A1825"/>
    <w:rsid w:val="002A366C"/>
    <w:rsid w:val="002A42F5"/>
    <w:rsid w:val="002A5030"/>
    <w:rsid w:val="002A5B33"/>
    <w:rsid w:val="002A69DE"/>
    <w:rsid w:val="002A7124"/>
    <w:rsid w:val="002A7AB8"/>
    <w:rsid w:val="002B14E8"/>
    <w:rsid w:val="002B353F"/>
    <w:rsid w:val="002B4872"/>
    <w:rsid w:val="002B524B"/>
    <w:rsid w:val="002B5799"/>
    <w:rsid w:val="002B7CF8"/>
    <w:rsid w:val="002C02AB"/>
    <w:rsid w:val="002C179D"/>
    <w:rsid w:val="002C497B"/>
    <w:rsid w:val="002C60C2"/>
    <w:rsid w:val="002C652F"/>
    <w:rsid w:val="002C71DC"/>
    <w:rsid w:val="002C73CD"/>
    <w:rsid w:val="002C7D40"/>
    <w:rsid w:val="002D0070"/>
    <w:rsid w:val="002D0576"/>
    <w:rsid w:val="002D2978"/>
    <w:rsid w:val="002D52E7"/>
    <w:rsid w:val="002D657F"/>
    <w:rsid w:val="002D6686"/>
    <w:rsid w:val="002D670A"/>
    <w:rsid w:val="002D7A04"/>
    <w:rsid w:val="002E0A3C"/>
    <w:rsid w:val="002E1B7C"/>
    <w:rsid w:val="002E2415"/>
    <w:rsid w:val="002E272E"/>
    <w:rsid w:val="002E2928"/>
    <w:rsid w:val="002E3764"/>
    <w:rsid w:val="002E43E8"/>
    <w:rsid w:val="002E49B9"/>
    <w:rsid w:val="002E5077"/>
    <w:rsid w:val="002E5AE0"/>
    <w:rsid w:val="002E6D4D"/>
    <w:rsid w:val="002F0DF0"/>
    <w:rsid w:val="002F4CCF"/>
    <w:rsid w:val="002F76D8"/>
    <w:rsid w:val="0030110B"/>
    <w:rsid w:val="003011D6"/>
    <w:rsid w:val="00301AC7"/>
    <w:rsid w:val="003030CF"/>
    <w:rsid w:val="003039D8"/>
    <w:rsid w:val="003049C7"/>
    <w:rsid w:val="00304DB0"/>
    <w:rsid w:val="003053C9"/>
    <w:rsid w:val="00305B50"/>
    <w:rsid w:val="003062E5"/>
    <w:rsid w:val="003072C1"/>
    <w:rsid w:val="00307588"/>
    <w:rsid w:val="00311BCE"/>
    <w:rsid w:val="00313D4F"/>
    <w:rsid w:val="0031588C"/>
    <w:rsid w:val="00316564"/>
    <w:rsid w:val="00316EB8"/>
    <w:rsid w:val="0031757A"/>
    <w:rsid w:val="0031786D"/>
    <w:rsid w:val="00317D49"/>
    <w:rsid w:val="003207ED"/>
    <w:rsid w:val="00320915"/>
    <w:rsid w:val="00320DD6"/>
    <w:rsid w:val="00320E25"/>
    <w:rsid w:val="00321503"/>
    <w:rsid w:val="00321672"/>
    <w:rsid w:val="003221CD"/>
    <w:rsid w:val="003229BB"/>
    <w:rsid w:val="00322A8C"/>
    <w:rsid w:val="00322A99"/>
    <w:rsid w:val="0032404F"/>
    <w:rsid w:val="00325629"/>
    <w:rsid w:val="003256B4"/>
    <w:rsid w:val="003257F3"/>
    <w:rsid w:val="003260C5"/>
    <w:rsid w:val="00326C43"/>
    <w:rsid w:val="00330D46"/>
    <w:rsid w:val="00331DB4"/>
    <w:rsid w:val="00331E1A"/>
    <w:rsid w:val="003321C7"/>
    <w:rsid w:val="00332834"/>
    <w:rsid w:val="0033312F"/>
    <w:rsid w:val="00334AE6"/>
    <w:rsid w:val="0033681A"/>
    <w:rsid w:val="00336B76"/>
    <w:rsid w:val="00336F6F"/>
    <w:rsid w:val="00337EB5"/>
    <w:rsid w:val="003407F3"/>
    <w:rsid w:val="003410DF"/>
    <w:rsid w:val="00341646"/>
    <w:rsid w:val="0034171D"/>
    <w:rsid w:val="0034266A"/>
    <w:rsid w:val="003435C9"/>
    <w:rsid w:val="0034463B"/>
    <w:rsid w:val="00345281"/>
    <w:rsid w:val="00350C38"/>
    <w:rsid w:val="00350E38"/>
    <w:rsid w:val="00351560"/>
    <w:rsid w:val="0035172A"/>
    <w:rsid w:val="00353282"/>
    <w:rsid w:val="0035335D"/>
    <w:rsid w:val="003539CE"/>
    <w:rsid w:val="00353CE4"/>
    <w:rsid w:val="00354011"/>
    <w:rsid w:val="0035439B"/>
    <w:rsid w:val="0035491D"/>
    <w:rsid w:val="00354C6E"/>
    <w:rsid w:val="00357314"/>
    <w:rsid w:val="00357CB1"/>
    <w:rsid w:val="00360067"/>
    <w:rsid w:val="003600EF"/>
    <w:rsid w:val="00360481"/>
    <w:rsid w:val="00360814"/>
    <w:rsid w:val="00361C84"/>
    <w:rsid w:val="00363519"/>
    <w:rsid w:val="00364354"/>
    <w:rsid w:val="00364F15"/>
    <w:rsid w:val="00365064"/>
    <w:rsid w:val="0036568C"/>
    <w:rsid w:val="00365FC0"/>
    <w:rsid w:val="003666C6"/>
    <w:rsid w:val="00370424"/>
    <w:rsid w:val="003714B3"/>
    <w:rsid w:val="00371FAA"/>
    <w:rsid w:val="00372536"/>
    <w:rsid w:val="0037266F"/>
    <w:rsid w:val="0037485E"/>
    <w:rsid w:val="00374F0E"/>
    <w:rsid w:val="00374F8A"/>
    <w:rsid w:val="00376722"/>
    <w:rsid w:val="00376DE0"/>
    <w:rsid w:val="00380934"/>
    <w:rsid w:val="00381012"/>
    <w:rsid w:val="00381646"/>
    <w:rsid w:val="00381EAB"/>
    <w:rsid w:val="00382117"/>
    <w:rsid w:val="003831BA"/>
    <w:rsid w:val="0038353F"/>
    <w:rsid w:val="00385E11"/>
    <w:rsid w:val="003870B2"/>
    <w:rsid w:val="0038722F"/>
    <w:rsid w:val="00387546"/>
    <w:rsid w:val="0039054F"/>
    <w:rsid w:val="00391AD1"/>
    <w:rsid w:val="00391C34"/>
    <w:rsid w:val="003922DA"/>
    <w:rsid w:val="00392883"/>
    <w:rsid w:val="00393C6D"/>
    <w:rsid w:val="00394B4A"/>
    <w:rsid w:val="00394D1A"/>
    <w:rsid w:val="0039502C"/>
    <w:rsid w:val="00396669"/>
    <w:rsid w:val="00396864"/>
    <w:rsid w:val="00397D36"/>
    <w:rsid w:val="00397E62"/>
    <w:rsid w:val="003A0D2D"/>
    <w:rsid w:val="003A257F"/>
    <w:rsid w:val="003A2D27"/>
    <w:rsid w:val="003A2D3D"/>
    <w:rsid w:val="003A30B2"/>
    <w:rsid w:val="003A388A"/>
    <w:rsid w:val="003A3B6A"/>
    <w:rsid w:val="003A42F7"/>
    <w:rsid w:val="003A7D93"/>
    <w:rsid w:val="003B1261"/>
    <w:rsid w:val="003B1CBC"/>
    <w:rsid w:val="003B1F56"/>
    <w:rsid w:val="003B2E80"/>
    <w:rsid w:val="003B366F"/>
    <w:rsid w:val="003B3BFA"/>
    <w:rsid w:val="003B42B7"/>
    <w:rsid w:val="003B7F58"/>
    <w:rsid w:val="003C0260"/>
    <w:rsid w:val="003C052F"/>
    <w:rsid w:val="003C0BF4"/>
    <w:rsid w:val="003C0E82"/>
    <w:rsid w:val="003C0EE0"/>
    <w:rsid w:val="003C1496"/>
    <w:rsid w:val="003C2E58"/>
    <w:rsid w:val="003C468B"/>
    <w:rsid w:val="003C5DBB"/>
    <w:rsid w:val="003C66D6"/>
    <w:rsid w:val="003C6B72"/>
    <w:rsid w:val="003C7B38"/>
    <w:rsid w:val="003C7E7F"/>
    <w:rsid w:val="003D0588"/>
    <w:rsid w:val="003D2057"/>
    <w:rsid w:val="003D279D"/>
    <w:rsid w:val="003D5189"/>
    <w:rsid w:val="003D55D5"/>
    <w:rsid w:val="003D66CF"/>
    <w:rsid w:val="003D6C7B"/>
    <w:rsid w:val="003D7642"/>
    <w:rsid w:val="003E034C"/>
    <w:rsid w:val="003E0848"/>
    <w:rsid w:val="003E1BEA"/>
    <w:rsid w:val="003E3A8A"/>
    <w:rsid w:val="003E4DE7"/>
    <w:rsid w:val="003E5A0D"/>
    <w:rsid w:val="003E5B50"/>
    <w:rsid w:val="003E6352"/>
    <w:rsid w:val="003E649F"/>
    <w:rsid w:val="003E7DAA"/>
    <w:rsid w:val="003F01B6"/>
    <w:rsid w:val="003F06C2"/>
    <w:rsid w:val="003F1732"/>
    <w:rsid w:val="003F1758"/>
    <w:rsid w:val="003F1E19"/>
    <w:rsid w:val="003F212D"/>
    <w:rsid w:val="003F2349"/>
    <w:rsid w:val="003F25E9"/>
    <w:rsid w:val="003F2910"/>
    <w:rsid w:val="003F29F0"/>
    <w:rsid w:val="003F3556"/>
    <w:rsid w:val="003F3563"/>
    <w:rsid w:val="003F4958"/>
    <w:rsid w:val="003F4EC6"/>
    <w:rsid w:val="003F5FCC"/>
    <w:rsid w:val="003F6759"/>
    <w:rsid w:val="003F72DC"/>
    <w:rsid w:val="003F7C7D"/>
    <w:rsid w:val="00402F64"/>
    <w:rsid w:val="00403276"/>
    <w:rsid w:val="00403F9C"/>
    <w:rsid w:val="00404FFB"/>
    <w:rsid w:val="0040513D"/>
    <w:rsid w:val="00406463"/>
    <w:rsid w:val="00406F72"/>
    <w:rsid w:val="0040737B"/>
    <w:rsid w:val="00415B15"/>
    <w:rsid w:val="00417E86"/>
    <w:rsid w:val="004208EE"/>
    <w:rsid w:val="00420B2B"/>
    <w:rsid w:val="0042198B"/>
    <w:rsid w:val="004220C1"/>
    <w:rsid w:val="00422364"/>
    <w:rsid w:val="004229D6"/>
    <w:rsid w:val="00422EE5"/>
    <w:rsid w:val="0042363C"/>
    <w:rsid w:val="00423F0B"/>
    <w:rsid w:val="00424735"/>
    <w:rsid w:val="00425DD7"/>
    <w:rsid w:val="00426B82"/>
    <w:rsid w:val="004270B4"/>
    <w:rsid w:val="004273EB"/>
    <w:rsid w:val="00427E32"/>
    <w:rsid w:val="00427E35"/>
    <w:rsid w:val="00431573"/>
    <w:rsid w:val="00431C82"/>
    <w:rsid w:val="00432052"/>
    <w:rsid w:val="00432256"/>
    <w:rsid w:val="00432C94"/>
    <w:rsid w:val="004334F9"/>
    <w:rsid w:val="0043516D"/>
    <w:rsid w:val="00436F02"/>
    <w:rsid w:val="00437E96"/>
    <w:rsid w:val="0044109D"/>
    <w:rsid w:val="004417BA"/>
    <w:rsid w:val="00441F90"/>
    <w:rsid w:val="00442055"/>
    <w:rsid w:val="004421BD"/>
    <w:rsid w:val="00442B2D"/>
    <w:rsid w:val="004440F6"/>
    <w:rsid w:val="00444EE4"/>
    <w:rsid w:val="00445006"/>
    <w:rsid w:val="004512F3"/>
    <w:rsid w:val="0045182A"/>
    <w:rsid w:val="00452F76"/>
    <w:rsid w:val="00454C66"/>
    <w:rsid w:val="00455E3D"/>
    <w:rsid w:val="00456A16"/>
    <w:rsid w:val="00456A30"/>
    <w:rsid w:val="0045758A"/>
    <w:rsid w:val="004575C4"/>
    <w:rsid w:val="004577E6"/>
    <w:rsid w:val="00457F64"/>
    <w:rsid w:val="00461557"/>
    <w:rsid w:val="00462996"/>
    <w:rsid w:val="00463C62"/>
    <w:rsid w:val="004646E2"/>
    <w:rsid w:val="00464D4A"/>
    <w:rsid w:val="00465ACB"/>
    <w:rsid w:val="00466CB6"/>
    <w:rsid w:val="00467840"/>
    <w:rsid w:val="004700B0"/>
    <w:rsid w:val="00470997"/>
    <w:rsid w:val="00470B22"/>
    <w:rsid w:val="00471180"/>
    <w:rsid w:val="0047172A"/>
    <w:rsid w:val="004730F4"/>
    <w:rsid w:val="004738C8"/>
    <w:rsid w:val="00473B3D"/>
    <w:rsid w:val="004746AD"/>
    <w:rsid w:val="004746B5"/>
    <w:rsid w:val="00475470"/>
    <w:rsid w:val="004761B4"/>
    <w:rsid w:val="00476BDE"/>
    <w:rsid w:val="00480910"/>
    <w:rsid w:val="00481233"/>
    <w:rsid w:val="004844B4"/>
    <w:rsid w:val="004849E7"/>
    <w:rsid w:val="00485254"/>
    <w:rsid w:val="004867B4"/>
    <w:rsid w:val="00490D05"/>
    <w:rsid w:val="00491888"/>
    <w:rsid w:val="00491F86"/>
    <w:rsid w:val="00492E6E"/>
    <w:rsid w:val="00492FD0"/>
    <w:rsid w:val="00493360"/>
    <w:rsid w:val="00493A60"/>
    <w:rsid w:val="0049467C"/>
    <w:rsid w:val="00494B6B"/>
    <w:rsid w:val="00494C4D"/>
    <w:rsid w:val="00495563"/>
    <w:rsid w:val="00495C4A"/>
    <w:rsid w:val="004961E6"/>
    <w:rsid w:val="00496216"/>
    <w:rsid w:val="004966F3"/>
    <w:rsid w:val="00497A88"/>
    <w:rsid w:val="004A062D"/>
    <w:rsid w:val="004A23C8"/>
    <w:rsid w:val="004A4111"/>
    <w:rsid w:val="004A460F"/>
    <w:rsid w:val="004A592F"/>
    <w:rsid w:val="004A63AD"/>
    <w:rsid w:val="004A701F"/>
    <w:rsid w:val="004B0E39"/>
    <w:rsid w:val="004B1B5E"/>
    <w:rsid w:val="004B2369"/>
    <w:rsid w:val="004B2B7F"/>
    <w:rsid w:val="004B32F1"/>
    <w:rsid w:val="004B45E1"/>
    <w:rsid w:val="004B4DDF"/>
    <w:rsid w:val="004B51AA"/>
    <w:rsid w:val="004B5E6B"/>
    <w:rsid w:val="004B6BF8"/>
    <w:rsid w:val="004B7AFD"/>
    <w:rsid w:val="004C0B19"/>
    <w:rsid w:val="004C0CB3"/>
    <w:rsid w:val="004C1296"/>
    <w:rsid w:val="004C236B"/>
    <w:rsid w:val="004C3229"/>
    <w:rsid w:val="004C3681"/>
    <w:rsid w:val="004C3E34"/>
    <w:rsid w:val="004C5D64"/>
    <w:rsid w:val="004C7593"/>
    <w:rsid w:val="004C7931"/>
    <w:rsid w:val="004C7F4F"/>
    <w:rsid w:val="004D09B6"/>
    <w:rsid w:val="004D1239"/>
    <w:rsid w:val="004D1A4B"/>
    <w:rsid w:val="004D1BAA"/>
    <w:rsid w:val="004D3F3E"/>
    <w:rsid w:val="004D43DA"/>
    <w:rsid w:val="004D4AEF"/>
    <w:rsid w:val="004D5C4E"/>
    <w:rsid w:val="004D5CE0"/>
    <w:rsid w:val="004D6704"/>
    <w:rsid w:val="004D76FC"/>
    <w:rsid w:val="004E03EC"/>
    <w:rsid w:val="004E0503"/>
    <w:rsid w:val="004E0FE2"/>
    <w:rsid w:val="004E1CAD"/>
    <w:rsid w:val="004E2648"/>
    <w:rsid w:val="004E2B96"/>
    <w:rsid w:val="004E2C5B"/>
    <w:rsid w:val="004E33F0"/>
    <w:rsid w:val="004E38B3"/>
    <w:rsid w:val="004E54F0"/>
    <w:rsid w:val="004E610D"/>
    <w:rsid w:val="004E649D"/>
    <w:rsid w:val="004E6812"/>
    <w:rsid w:val="004E74EF"/>
    <w:rsid w:val="004E7E8B"/>
    <w:rsid w:val="004F2234"/>
    <w:rsid w:val="004F2339"/>
    <w:rsid w:val="004F2B26"/>
    <w:rsid w:val="004F2EF7"/>
    <w:rsid w:val="004F3B0E"/>
    <w:rsid w:val="004F3DAD"/>
    <w:rsid w:val="004F4795"/>
    <w:rsid w:val="004F4A64"/>
    <w:rsid w:val="004F4C44"/>
    <w:rsid w:val="004F4CA1"/>
    <w:rsid w:val="004F4DFE"/>
    <w:rsid w:val="004F6EE6"/>
    <w:rsid w:val="004F70FA"/>
    <w:rsid w:val="004F75D5"/>
    <w:rsid w:val="004F7C0C"/>
    <w:rsid w:val="0050077B"/>
    <w:rsid w:val="00500FD4"/>
    <w:rsid w:val="005013CA"/>
    <w:rsid w:val="00502AEF"/>
    <w:rsid w:val="00504095"/>
    <w:rsid w:val="00505BEC"/>
    <w:rsid w:val="00507972"/>
    <w:rsid w:val="00507BE4"/>
    <w:rsid w:val="00510259"/>
    <w:rsid w:val="005122C7"/>
    <w:rsid w:val="005126B1"/>
    <w:rsid w:val="00512731"/>
    <w:rsid w:val="00512CE7"/>
    <w:rsid w:val="00513276"/>
    <w:rsid w:val="0051356D"/>
    <w:rsid w:val="0051373A"/>
    <w:rsid w:val="00514823"/>
    <w:rsid w:val="00516716"/>
    <w:rsid w:val="0051739A"/>
    <w:rsid w:val="0052071C"/>
    <w:rsid w:val="00520CAA"/>
    <w:rsid w:val="00522281"/>
    <w:rsid w:val="005229C9"/>
    <w:rsid w:val="00523FCB"/>
    <w:rsid w:val="00526B11"/>
    <w:rsid w:val="005307A1"/>
    <w:rsid w:val="005336E8"/>
    <w:rsid w:val="00534F85"/>
    <w:rsid w:val="00535170"/>
    <w:rsid w:val="00535638"/>
    <w:rsid w:val="005360FC"/>
    <w:rsid w:val="00536C48"/>
    <w:rsid w:val="005375D5"/>
    <w:rsid w:val="00542194"/>
    <w:rsid w:val="00542920"/>
    <w:rsid w:val="0054377D"/>
    <w:rsid w:val="0054411B"/>
    <w:rsid w:val="00545C97"/>
    <w:rsid w:val="0054648C"/>
    <w:rsid w:val="0054672C"/>
    <w:rsid w:val="0055139F"/>
    <w:rsid w:val="005531F7"/>
    <w:rsid w:val="0055462B"/>
    <w:rsid w:val="00555604"/>
    <w:rsid w:val="00557703"/>
    <w:rsid w:val="00557F31"/>
    <w:rsid w:val="005604A1"/>
    <w:rsid w:val="00560881"/>
    <w:rsid w:val="00561177"/>
    <w:rsid w:val="0056143A"/>
    <w:rsid w:val="005624C8"/>
    <w:rsid w:val="005634BB"/>
    <w:rsid w:val="00563E86"/>
    <w:rsid w:val="0056422D"/>
    <w:rsid w:val="005642D9"/>
    <w:rsid w:val="005644E9"/>
    <w:rsid w:val="00564F77"/>
    <w:rsid w:val="00565467"/>
    <w:rsid w:val="005654FF"/>
    <w:rsid w:val="00567982"/>
    <w:rsid w:val="00567FB1"/>
    <w:rsid w:val="00571530"/>
    <w:rsid w:val="00572313"/>
    <w:rsid w:val="00573C9A"/>
    <w:rsid w:val="00574307"/>
    <w:rsid w:val="005749E0"/>
    <w:rsid w:val="00574E9B"/>
    <w:rsid w:val="00575E56"/>
    <w:rsid w:val="0057748E"/>
    <w:rsid w:val="00580AEA"/>
    <w:rsid w:val="00580CDD"/>
    <w:rsid w:val="00580E7B"/>
    <w:rsid w:val="00580EB0"/>
    <w:rsid w:val="00582CCB"/>
    <w:rsid w:val="00583F84"/>
    <w:rsid w:val="00584469"/>
    <w:rsid w:val="0058639C"/>
    <w:rsid w:val="00586876"/>
    <w:rsid w:val="00586B7E"/>
    <w:rsid w:val="00590544"/>
    <w:rsid w:val="00591B31"/>
    <w:rsid w:val="00592515"/>
    <w:rsid w:val="0059300B"/>
    <w:rsid w:val="005942CF"/>
    <w:rsid w:val="005947E9"/>
    <w:rsid w:val="0059497C"/>
    <w:rsid w:val="005949E6"/>
    <w:rsid w:val="00594FBE"/>
    <w:rsid w:val="00595814"/>
    <w:rsid w:val="00596B4F"/>
    <w:rsid w:val="005A18AF"/>
    <w:rsid w:val="005A19B1"/>
    <w:rsid w:val="005A1EC3"/>
    <w:rsid w:val="005A2060"/>
    <w:rsid w:val="005A3EDA"/>
    <w:rsid w:val="005A4B6A"/>
    <w:rsid w:val="005A75AD"/>
    <w:rsid w:val="005A7D7A"/>
    <w:rsid w:val="005B0DE2"/>
    <w:rsid w:val="005B14C4"/>
    <w:rsid w:val="005B1D69"/>
    <w:rsid w:val="005B2524"/>
    <w:rsid w:val="005B2A20"/>
    <w:rsid w:val="005B37FC"/>
    <w:rsid w:val="005B385E"/>
    <w:rsid w:val="005B41C2"/>
    <w:rsid w:val="005B706A"/>
    <w:rsid w:val="005C027E"/>
    <w:rsid w:val="005C0E06"/>
    <w:rsid w:val="005C14C7"/>
    <w:rsid w:val="005C1D27"/>
    <w:rsid w:val="005C21F7"/>
    <w:rsid w:val="005C2CDD"/>
    <w:rsid w:val="005C2DCD"/>
    <w:rsid w:val="005C3E56"/>
    <w:rsid w:val="005C55F0"/>
    <w:rsid w:val="005C5AFA"/>
    <w:rsid w:val="005C63A1"/>
    <w:rsid w:val="005C6D92"/>
    <w:rsid w:val="005C796D"/>
    <w:rsid w:val="005C7A8B"/>
    <w:rsid w:val="005C7FBD"/>
    <w:rsid w:val="005D0BA8"/>
    <w:rsid w:val="005D0DF6"/>
    <w:rsid w:val="005D129D"/>
    <w:rsid w:val="005D1C37"/>
    <w:rsid w:val="005D1DA0"/>
    <w:rsid w:val="005D3A52"/>
    <w:rsid w:val="005D46F1"/>
    <w:rsid w:val="005D542F"/>
    <w:rsid w:val="005D688B"/>
    <w:rsid w:val="005D6C7D"/>
    <w:rsid w:val="005E07D6"/>
    <w:rsid w:val="005E20CF"/>
    <w:rsid w:val="005E2DA3"/>
    <w:rsid w:val="005E3AF1"/>
    <w:rsid w:val="005E3C21"/>
    <w:rsid w:val="005E4FAA"/>
    <w:rsid w:val="005E62BA"/>
    <w:rsid w:val="005E67DF"/>
    <w:rsid w:val="005E7839"/>
    <w:rsid w:val="005E7AB5"/>
    <w:rsid w:val="005F03A7"/>
    <w:rsid w:val="005F0670"/>
    <w:rsid w:val="005F1A03"/>
    <w:rsid w:val="005F2F77"/>
    <w:rsid w:val="005F43F2"/>
    <w:rsid w:val="005F4619"/>
    <w:rsid w:val="005F4CFA"/>
    <w:rsid w:val="005F56B7"/>
    <w:rsid w:val="005F57E2"/>
    <w:rsid w:val="005F5B63"/>
    <w:rsid w:val="005F69B8"/>
    <w:rsid w:val="005F69CB"/>
    <w:rsid w:val="005F73BE"/>
    <w:rsid w:val="005F7BEA"/>
    <w:rsid w:val="00601D33"/>
    <w:rsid w:val="00602925"/>
    <w:rsid w:val="00602B8C"/>
    <w:rsid w:val="006053AB"/>
    <w:rsid w:val="006054C5"/>
    <w:rsid w:val="006061F1"/>
    <w:rsid w:val="0060682E"/>
    <w:rsid w:val="00607087"/>
    <w:rsid w:val="00607135"/>
    <w:rsid w:val="0060788A"/>
    <w:rsid w:val="00612020"/>
    <w:rsid w:val="0061279E"/>
    <w:rsid w:val="00612966"/>
    <w:rsid w:val="00613A54"/>
    <w:rsid w:val="006141A1"/>
    <w:rsid w:val="00614320"/>
    <w:rsid w:val="00614EFB"/>
    <w:rsid w:val="006164AA"/>
    <w:rsid w:val="0061659B"/>
    <w:rsid w:val="0061707C"/>
    <w:rsid w:val="00617589"/>
    <w:rsid w:val="0062051D"/>
    <w:rsid w:val="006217EE"/>
    <w:rsid w:val="00622E0E"/>
    <w:rsid w:val="00622FF0"/>
    <w:rsid w:val="00623353"/>
    <w:rsid w:val="006234D1"/>
    <w:rsid w:val="00623883"/>
    <w:rsid w:val="00627306"/>
    <w:rsid w:val="00627AF2"/>
    <w:rsid w:val="00630490"/>
    <w:rsid w:val="00630D51"/>
    <w:rsid w:val="00630DDE"/>
    <w:rsid w:val="00631F2E"/>
    <w:rsid w:val="00632199"/>
    <w:rsid w:val="006321C2"/>
    <w:rsid w:val="00632709"/>
    <w:rsid w:val="006352E7"/>
    <w:rsid w:val="006356D9"/>
    <w:rsid w:val="00636C6D"/>
    <w:rsid w:val="00637117"/>
    <w:rsid w:val="00640236"/>
    <w:rsid w:val="00641EC2"/>
    <w:rsid w:val="0064424B"/>
    <w:rsid w:val="00644715"/>
    <w:rsid w:val="006447B5"/>
    <w:rsid w:val="006468D0"/>
    <w:rsid w:val="00646EBC"/>
    <w:rsid w:val="0065086C"/>
    <w:rsid w:val="0065238E"/>
    <w:rsid w:val="0065285F"/>
    <w:rsid w:val="006529D0"/>
    <w:rsid w:val="006529ED"/>
    <w:rsid w:val="00653111"/>
    <w:rsid w:val="00654365"/>
    <w:rsid w:val="0065665A"/>
    <w:rsid w:val="00656D18"/>
    <w:rsid w:val="00657690"/>
    <w:rsid w:val="00657EE9"/>
    <w:rsid w:val="00660556"/>
    <w:rsid w:val="00660B64"/>
    <w:rsid w:val="00660CB4"/>
    <w:rsid w:val="006629A7"/>
    <w:rsid w:val="00664053"/>
    <w:rsid w:val="006643C6"/>
    <w:rsid w:val="00665526"/>
    <w:rsid w:val="00665FDE"/>
    <w:rsid w:val="006663DF"/>
    <w:rsid w:val="006668F1"/>
    <w:rsid w:val="006677DD"/>
    <w:rsid w:val="00667CDD"/>
    <w:rsid w:val="00670C0A"/>
    <w:rsid w:val="00671A07"/>
    <w:rsid w:val="00671A68"/>
    <w:rsid w:val="00671AC4"/>
    <w:rsid w:val="00673D44"/>
    <w:rsid w:val="0067517B"/>
    <w:rsid w:val="00677295"/>
    <w:rsid w:val="006773CB"/>
    <w:rsid w:val="0067778D"/>
    <w:rsid w:val="00681A6C"/>
    <w:rsid w:val="00681B1A"/>
    <w:rsid w:val="00681D07"/>
    <w:rsid w:val="006838A8"/>
    <w:rsid w:val="00683DD4"/>
    <w:rsid w:val="006843EB"/>
    <w:rsid w:val="00685AD1"/>
    <w:rsid w:val="00686FA5"/>
    <w:rsid w:val="0068748A"/>
    <w:rsid w:val="006878CC"/>
    <w:rsid w:val="00690448"/>
    <w:rsid w:val="006907BB"/>
    <w:rsid w:val="00691719"/>
    <w:rsid w:val="00691E5C"/>
    <w:rsid w:val="00691F5E"/>
    <w:rsid w:val="006924BF"/>
    <w:rsid w:val="00693AEE"/>
    <w:rsid w:val="006959F4"/>
    <w:rsid w:val="00695CC0"/>
    <w:rsid w:val="00695CF5"/>
    <w:rsid w:val="006972F3"/>
    <w:rsid w:val="00697A06"/>
    <w:rsid w:val="00697D60"/>
    <w:rsid w:val="006A0D0D"/>
    <w:rsid w:val="006A31DA"/>
    <w:rsid w:val="006A3366"/>
    <w:rsid w:val="006A37DE"/>
    <w:rsid w:val="006A38A8"/>
    <w:rsid w:val="006A3F92"/>
    <w:rsid w:val="006A53C1"/>
    <w:rsid w:val="006A5859"/>
    <w:rsid w:val="006A7C7A"/>
    <w:rsid w:val="006A7F7F"/>
    <w:rsid w:val="006B0D6B"/>
    <w:rsid w:val="006B1B26"/>
    <w:rsid w:val="006B1E15"/>
    <w:rsid w:val="006B1EE7"/>
    <w:rsid w:val="006B2A1F"/>
    <w:rsid w:val="006B30F1"/>
    <w:rsid w:val="006B3D90"/>
    <w:rsid w:val="006B3F9D"/>
    <w:rsid w:val="006B410B"/>
    <w:rsid w:val="006B4BA2"/>
    <w:rsid w:val="006B4F18"/>
    <w:rsid w:val="006B5A54"/>
    <w:rsid w:val="006B6248"/>
    <w:rsid w:val="006B6963"/>
    <w:rsid w:val="006B6FC9"/>
    <w:rsid w:val="006B7DFC"/>
    <w:rsid w:val="006C176E"/>
    <w:rsid w:val="006C28CF"/>
    <w:rsid w:val="006C2C95"/>
    <w:rsid w:val="006C378D"/>
    <w:rsid w:val="006C3BDA"/>
    <w:rsid w:val="006C416D"/>
    <w:rsid w:val="006C5FB9"/>
    <w:rsid w:val="006D014A"/>
    <w:rsid w:val="006D06CC"/>
    <w:rsid w:val="006D0739"/>
    <w:rsid w:val="006D0C45"/>
    <w:rsid w:val="006D1384"/>
    <w:rsid w:val="006D13D3"/>
    <w:rsid w:val="006D1AE6"/>
    <w:rsid w:val="006D2C33"/>
    <w:rsid w:val="006D3AB3"/>
    <w:rsid w:val="006D4301"/>
    <w:rsid w:val="006D5A93"/>
    <w:rsid w:val="006D6386"/>
    <w:rsid w:val="006D684C"/>
    <w:rsid w:val="006D7588"/>
    <w:rsid w:val="006D776D"/>
    <w:rsid w:val="006D7C5D"/>
    <w:rsid w:val="006E0843"/>
    <w:rsid w:val="006E0A80"/>
    <w:rsid w:val="006E0D1C"/>
    <w:rsid w:val="006E1705"/>
    <w:rsid w:val="006E1B92"/>
    <w:rsid w:val="006E3EF6"/>
    <w:rsid w:val="006E5A7B"/>
    <w:rsid w:val="006E5C1B"/>
    <w:rsid w:val="006E6C13"/>
    <w:rsid w:val="006F04DB"/>
    <w:rsid w:val="006F08A7"/>
    <w:rsid w:val="006F0D22"/>
    <w:rsid w:val="006F1C77"/>
    <w:rsid w:val="006F1DA1"/>
    <w:rsid w:val="006F1FAE"/>
    <w:rsid w:val="006F261C"/>
    <w:rsid w:val="006F297E"/>
    <w:rsid w:val="006F2AB4"/>
    <w:rsid w:val="006F2ACB"/>
    <w:rsid w:val="006F354D"/>
    <w:rsid w:val="006F4B7B"/>
    <w:rsid w:val="006F5019"/>
    <w:rsid w:val="006F689C"/>
    <w:rsid w:val="006F6B68"/>
    <w:rsid w:val="006F74ED"/>
    <w:rsid w:val="00701AD9"/>
    <w:rsid w:val="00702B6B"/>
    <w:rsid w:val="00702F11"/>
    <w:rsid w:val="007033FD"/>
    <w:rsid w:val="007038F3"/>
    <w:rsid w:val="00704189"/>
    <w:rsid w:val="00704C52"/>
    <w:rsid w:val="0070540F"/>
    <w:rsid w:val="00705CE6"/>
    <w:rsid w:val="007078F1"/>
    <w:rsid w:val="007113FA"/>
    <w:rsid w:val="00713776"/>
    <w:rsid w:val="0071387E"/>
    <w:rsid w:val="00713D94"/>
    <w:rsid w:val="007141AC"/>
    <w:rsid w:val="00714371"/>
    <w:rsid w:val="00714BA8"/>
    <w:rsid w:val="00714E3F"/>
    <w:rsid w:val="00714F27"/>
    <w:rsid w:val="0071600B"/>
    <w:rsid w:val="007171EC"/>
    <w:rsid w:val="00717C15"/>
    <w:rsid w:val="00717EC4"/>
    <w:rsid w:val="0072173A"/>
    <w:rsid w:val="007217A5"/>
    <w:rsid w:val="007224B3"/>
    <w:rsid w:val="00722CF2"/>
    <w:rsid w:val="007238D8"/>
    <w:rsid w:val="00725E36"/>
    <w:rsid w:val="00727560"/>
    <w:rsid w:val="0072759D"/>
    <w:rsid w:val="00730351"/>
    <w:rsid w:val="007307C7"/>
    <w:rsid w:val="00732282"/>
    <w:rsid w:val="007367D2"/>
    <w:rsid w:val="00737A5E"/>
    <w:rsid w:val="007401A9"/>
    <w:rsid w:val="007438AA"/>
    <w:rsid w:val="00743C86"/>
    <w:rsid w:val="00744067"/>
    <w:rsid w:val="00745D6A"/>
    <w:rsid w:val="00750B5E"/>
    <w:rsid w:val="00751E4F"/>
    <w:rsid w:val="0075233F"/>
    <w:rsid w:val="007525D1"/>
    <w:rsid w:val="00752EF8"/>
    <w:rsid w:val="00753D48"/>
    <w:rsid w:val="007543E2"/>
    <w:rsid w:val="00754DB0"/>
    <w:rsid w:val="0075540D"/>
    <w:rsid w:val="0075722E"/>
    <w:rsid w:val="007574CC"/>
    <w:rsid w:val="00757996"/>
    <w:rsid w:val="0076073B"/>
    <w:rsid w:val="00760B08"/>
    <w:rsid w:val="0076153C"/>
    <w:rsid w:val="0076244C"/>
    <w:rsid w:val="00763966"/>
    <w:rsid w:val="00764738"/>
    <w:rsid w:val="007666C1"/>
    <w:rsid w:val="007668A3"/>
    <w:rsid w:val="00767F52"/>
    <w:rsid w:val="007708F8"/>
    <w:rsid w:val="007711CE"/>
    <w:rsid w:val="0077185B"/>
    <w:rsid w:val="007723C7"/>
    <w:rsid w:val="007727EB"/>
    <w:rsid w:val="00773C7D"/>
    <w:rsid w:val="007762A0"/>
    <w:rsid w:val="00776389"/>
    <w:rsid w:val="00776B23"/>
    <w:rsid w:val="007776AD"/>
    <w:rsid w:val="0077777C"/>
    <w:rsid w:val="00777C4A"/>
    <w:rsid w:val="0078013E"/>
    <w:rsid w:val="00780812"/>
    <w:rsid w:val="00782462"/>
    <w:rsid w:val="007827EC"/>
    <w:rsid w:val="00782A53"/>
    <w:rsid w:val="00784116"/>
    <w:rsid w:val="00785EA5"/>
    <w:rsid w:val="00786221"/>
    <w:rsid w:val="0078664D"/>
    <w:rsid w:val="00786A56"/>
    <w:rsid w:val="00786F1F"/>
    <w:rsid w:val="00787E2F"/>
    <w:rsid w:val="00790E23"/>
    <w:rsid w:val="00791573"/>
    <w:rsid w:val="007917A2"/>
    <w:rsid w:val="007921AE"/>
    <w:rsid w:val="00792476"/>
    <w:rsid w:val="00794815"/>
    <w:rsid w:val="00795DD0"/>
    <w:rsid w:val="007A098A"/>
    <w:rsid w:val="007A2178"/>
    <w:rsid w:val="007A394B"/>
    <w:rsid w:val="007A4748"/>
    <w:rsid w:val="007A76D2"/>
    <w:rsid w:val="007A7B53"/>
    <w:rsid w:val="007B01B4"/>
    <w:rsid w:val="007B0F6D"/>
    <w:rsid w:val="007B2523"/>
    <w:rsid w:val="007B3021"/>
    <w:rsid w:val="007B55EF"/>
    <w:rsid w:val="007B6AFD"/>
    <w:rsid w:val="007B6B4E"/>
    <w:rsid w:val="007B6DA6"/>
    <w:rsid w:val="007B6E4F"/>
    <w:rsid w:val="007B7513"/>
    <w:rsid w:val="007C0145"/>
    <w:rsid w:val="007C19DE"/>
    <w:rsid w:val="007C2207"/>
    <w:rsid w:val="007C33C6"/>
    <w:rsid w:val="007C3562"/>
    <w:rsid w:val="007C3E8A"/>
    <w:rsid w:val="007C4F53"/>
    <w:rsid w:val="007C4FB2"/>
    <w:rsid w:val="007C6DAE"/>
    <w:rsid w:val="007C7B42"/>
    <w:rsid w:val="007D051D"/>
    <w:rsid w:val="007D14E6"/>
    <w:rsid w:val="007D1E6B"/>
    <w:rsid w:val="007D333E"/>
    <w:rsid w:val="007D35C9"/>
    <w:rsid w:val="007D3BE3"/>
    <w:rsid w:val="007D4DB0"/>
    <w:rsid w:val="007D508D"/>
    <w:rsid w:val="007D59B0"/>
    <w:rsid w:val="007E004D"/>
    <w:rsid w:val="007E05A6"/>
    <w:rsid w:val="007E0B83"/>
    <w:rsid w:val="007E1316"/>
    <w:rsid w:val="007E1CCB"/>
    <w:rsid w:val="007E2297"/>
    <w:rsid w:val="007E299C"/>
    <w:rsid w:val="007E2F50"/>
    <w:rsid w:val="007E302F"/>
    <w:rsid w:val="007E3737"/>
    <w:rsid w:val="007E4078"/>
    <w:rsid w:val="007E4380"/>
    <w:rsid w:val="007E4820"/>
    <w:rsid w:val="007E7F2A"/>
    <w:rsid w:val="007F059C"/>
    <w:rsid w:val="007F1272"/>
    <w:rsid w:val="007F1714"/>
    <w:rsid w:val="007F1715"/>
    <w:rsid w:val="007F1A69"/>
    <w:rsid w:val="007F1E78"/>
    <w:rsid w:val="007F2195"/>
    <w:rsid w:val="007F2E41"/>
    <w:rsid w:val="007F30CF"/>
    <w:rsid w:val="007F4C54"/>
    <w:rsid w:val="007F4F78"/>
    <w:rsid w:val="007F7589"/>
    <w:rsid w:val="007F7732"/>
    <w:rsid w:val="008004A4"/>
    <w:rsid w:val="008009BC"/>
    <w:rsid w:val="0080319D"/>
    <w:rsid w:val="00804132"/>
    <w:rsid w:val="0080534B"/>
    <w:rsid w:val="00805725"/>
    <w:rsid w:val="00805CC4"/>
    <w:rsid w:val="00805E13"/>
    <w:rsid w:val="008061F6"/>
    <w:rsid w:val="0080696C"/>
    <w:rsid w:val="00807530"/>
    <w:rsid w:val="00807684"/>
    <w:rsid w:val="00810011"/>
    <w:rsid w:val="00810079"/>
    <w:rsid w:val="00811366"/>
    <w:rsid w:val="00812CF4"/>
    <w:rsid w:val="00813E6E"/>
    <w:rsid w:val="00814045"/>
    <w:rsid w:val="0081408E"/>
    <w:rsid w:val="00814738"/>
    <w:rsid w:val="00816141"/>
    <w:rsid w:val="00817420"/>
    <w:rsid w:val="00817621"/>
    <w:rsid w:val="00821910"/>
    <w:rsid w:val="00822430"/>
    <w:rsid w:val="00823EF6"/>
    <w:rsid w:val="00824AB9"/>
    <w:rsid w:val="00825693"/>
    <w:rsid w:val="0082583F"/>
    <w:rsid w:val="00832C6D"/>
    <w:rsid w:val="008333FD"/>
    <w:rsid w:val="008349C3"/>
    <w:rsid w:val="00834DEF"/>
    <w:rsid w:val="00834F60"/>
    <w:rsid w:val="00835B14"/>
    <w:rsid w:val="00835BD9"/>
    <w:rsid w:val="00836EAB"/>
    <w:rsid w:val="00840BC3"/>
    <w:rsid w:val="00841055"/>
    <w:rsid w:val="00842AA5"/>
    <w:rsid w:val="00843882"/>
    <w:rsid w:val="00844346"/>
    <w:rsid w:val="0084445E"/>
    <w:rsid w:val="00844851"/>
    <w:rsid w:val="008454B5"/>
    <w:rsid w:val="00845875"/>
    <w:rsid w:val="00847855"/>
    <w:rsid w:val="00850BC2"/>
    <w:rsid w:val="00850EED"/>
    <w:rsid w:val="00851400"/>
    <w:rsid w:val="0085276E"/>
    <w:rsid w:val="00853C7E"/>
    <w:rsid w:val="008548E5"/>
    <w:rsid w:val="00854DD3"/>
    <w:rsid w:val="00854EBE"/>
    <w:rsid w:val="00855E1C"/>
    <w:rsid w:val="008576BC"/>
    <w:rsid w:val="00860A23"/>
    <w:rsid w:val="0086108A"/>
    <w:rsid w:val="00862F95"/>
    <w:rsid w:val="0086363E"/>
    <w:rsid w:val="008639E6"/>
    <w:rsid w:val="0086519C"/>
    <w:rsid w:val="008655EF"/>
    <w:rsid w:val="0086561E"/>
    <w:rsid w:val="00865B29"/>
    <w:rsid w:val="008677F9"/>
    <w:rsid w:val="00867C03"/>
    <w:rsid w:val="00870FE9"/>
    <w:rsid w:val="00871628"/>
    <w:rsid w:val="00871F08"/>
    <w:rsid w:val="008725C6"/>
    <w:rsid w:val="008728C7"/>
    <w:rsid w:val="008729E7"/>
    <w:rsid w:val="0087322E"/>
    <w:rsid w:val="008734A2"/>
    <w:rsid w:val="00873A8E"/>
    <w:rsid w:val="00874388"/>
    <w:rsid w:val="00874BCF"/>
    <w:rsid w:val="008776C2"/>
    <w:rsid w:val="00877AB2"/>
    <w:rsid w:val="008807CF"/>
    <w:rsid w:val="008822BA"/>
    <w:rsid w:val="00882AEE"/>
    <w:rsid w:val="00882E18"/>
    <w:rsid w:val="00883937"/>
    <w:rsid w:val="00884752"/>
    <w:rsid w:val="0088530F"/>
    <w:rsid w:val="00885D06"/>
    <w:rsid w:val="008867A7"/>
    <w:rsid w:val="00886B3B"/>
    <w:rsid w:val="008876F8"/>
    <w:rsid w:val="008900A8"/>
    <w:rsid w:val="00893F00"/>
    <w:rsid w:val="00894AF7"/>
    <w:rsid w:val="00894B87"/>
    <w:rsid w:val="00895A66"/>
    <w:rsid w:val="00895AFE"/>
    <w:rsid w:val="00896C50"/>
    <w:rsid w:val="008971FE"/>
    <w:rsid w:val="008A07B5"/>
    <w:rsid w:val="008A14EC"/>
    <w:rsid w:val="008A18D1"/>
    <w:rsid w:val="008A2F41"/>
    <w:rsid w:val="008A2F57"/>
    <w:rsid w:val="008A375B"/>
    <w:rsid w:val="008A7FC6"/>
    <w:rsid w:val="008B008F"/>
    <w:rsid w:val="008B1039"/>
    <w:rsid w:val="008B2409"/>
    <w:rsid w:val="008B2FED"/>
    <w:rsid w:val="008B3A15"/>
    <w:rsid w:val="008B3C7A"/>
    <w:rsid w:val="008B4F06"/>
    <w:rsid w:val="008B7385"/>
    <w:rsid w:val="008B7CCC"/>
    <w:rsid w:val="008B7CD7"/>
    <w:rsid w:val="008C007F"/>
    <w:rsid w:val="008C01A3"/>
    <w:rsid w:val="008C1544"/>
    <w:rsid w:val="008C1E22"/>
    <w:rsid w:val="008C2B30"/>
    <w:rsid w:val="008C2C9D"/>
    <w:rsid w:val="008C3EA1"/>
    <w:rsid w:val="008C4FAD"/>
    <w:rsid w:val="008C673D"/>
    <w:rsid w:val="008C7CDC"/>
    <w:rsid w:val="008D087E"/>
    <w:rsid w:val="008D1221"/>
    <w:rsid w:val="008D20E7"/>
    <w:rsid w:val="008D3E02"/>
    <w:rsid w:val="008D453B"/>
    <w:rsid w:val="008D4C65"/>
    <w:rsid w:val="008D75D8"/>
    <w:rsid w:val="008D76D5"/>
    <w:rsid w:val="008D7C35"/>
    <w:rsid w:val="008D7F7B"/>
    <w:rsid w:val="008E203A"/>
    <w:rsid w:val="008E39B6"/>
    <w:rsid w:val="008E3A56"/>
    <w:rsid w:val="008E4B88"/>
    <w:rsid w:val="008E4DE4"/>
    <w:rsid w:val="008E52E4"/>
    <w:rsid w:val="008E71D5"/>
    <w:rsid w:val="008E75F5"/>
    <w:rsid w:val="008F1B3A"/>
    <w:rsid w:val="008F212E"/>
    <w:rsid w:val="008F216F"/>
    <w:rsid w:val="008F28ED"/>
    <w:rsid w:val="008F35F1"/>
    <w:rsid w:val="008F4733"/>
    <w:rsid w:val="00900F42"/>
    <w:rsid w:val="00902453"/>
    <w:rsid w:val="00902907"/>
    <w:rsid w:val="00903A88"/>
    <w:rsid w:val="00903DB1"/>
    <w:rsid w:val="009057E5"/>
    <w:rsid w:val="00906E4F"/>
    <w:rsid w:val="009074BA"/>
    <w:rsid w:val="009119A2"/>
    <w:rsid w:val="00912546"/>
    <w:rsid w:val="009129E3"/>
    <w:rsid w:val="00912A94"/>
    <w:rsid w:val="00912B39"/>
    <w:rsid w:val="00912FB8"/>
    <w:rsid w:val="0091621D"/>
    <w:rsid w:val="00917574"/>
    <w:rsid w:val="00917740"/>
    <w:rsid w:val="009217DA"/>
    <w:rsid w:val="00922D18"/>
    <w:rsid w:val="009230F2"/>
    <w:rsid w:val="00923585"/>
    <w:rsid w:val="00925792"/>
    <w:rsid w:val="0092630D"/>
    <w:rsid w:val="0092721C"/>
    <w:rsid w:val="00930C10"/>
    <w:rsid w:val="009333CA"/>
    <w:rsid w:val="009340DB"/>
    <w:rsid w:val="0093422E"/>
    <w:rsid w:val="009342CC"/>
    <w:rsid w:val="00934F14"/>
    <w:rsid w:val="0093572E"/>
    <w:rsid w:val="00935D14"/>
    <w:rsid w:val="009372EA"/>
    <w:rsid w:val="00937B5C"/>
    <w:rsid w:val="00937FF0"/>
    <w:rsid w:val="00941324"/>
    <w:rsid w:val="00941FB4"/>
    <w:rsid w:val="00942478"/>
    <w:rsid w:val="009431BB"/>
    <w:rsid w:val="009435EB"/>
    <w:rsid w:val="0094463E"/>
    <w:rsid w:val="00944990"/>
    <w:rsid w:val="00945392"/>
    <w:rsid w:val="009462FE"/>
    <w:rsid w:val="0094658C"/>
    <w:rsid w:val="00946901"/>
    <w:rsid w:val="00947F1C"/>
    <w:rsid w:val="009513FF"/>
    <w:rsid w:val="00952195"/>
    <w:rsid w:val="0095286C"/>
    <w:rsid w:val="00954A03"/>
    <w:rsid w:val="00956BCD"/>
    <w:rsid w:val="00956DE5"/>
    <w:rsid w:val="009576E2"/>
    <w:rsid w:val="00957A76"/>
    <w:rsid w:val="00960CDD"/>
    <w:rsid w:val="00962036"/>
    <w:rsid w:val="00962445"/>
    <w:rsid w:val="009626D4"/>
    <w:rsid w:val="00962A6D"/>
    <w:rsid w:val="00963249"/>
    <w:rsid w:val="00963C2E"/>
    <w:rsid w:val="00963DA2"/>
    <w:rsid w:val="009650F4"/>
    <w:rsid w:val="00965A4E"/>
    <w:rsid w:val="00965D73"/>
    <w:rsid w:val="00967483"/>
    <w:rsid w:val="00967B70"/>
    <w:rsid w:val="00967F05"/>
    <w:rsid w:val="00970880"/>
    <w:rsid w:val="00970962"/>
    <w:rsid w:val="009726EE"/>
    <w:rsid w:val="0097271E"/>
    <w:rsid w:val="00972B9A"/>
    <w:rsid w:val="009735B0"/>
    <w:rsid w:val="00973A87"/>
    <w:rsid w:val="00977C18"/>
    <w:rsid w:val="00980DF4"/>
    <w:rsid w:val="00981C62"/>
    <w:rsid w:val="0098206B"/>
    <w:rsid w:val="009828B0"/>
    <w:rsid w:val="009843CA"/>
    <w:rsid w:val="009860BC"/>
    <w:rsid w:val="00986594"/>
    <w:rsid w:val="00987255"/>
    <w:rsid w:val="00987D09"/>
    <w:rsid w:val="009902F4"/>
    <w:rsid w:val="009903C4"/>
    <w:rsid w:val="0099117A"/>
    <w:rsid w:val="009919DD"/>
    <w:rsid w:val="00991DBD"/>
    <w:rsid w:val="00992E60"/>
    <w:rsid w:val="00993738"/>
    <w:rsid w:val="009940B8"/>
    <w:rsid w:val="00994B8D"/>
    <w:rsid w:val="009953CE"/>
    <w:rsid w:val="0099540E"/>
    <w:rsid w:val="009978FC"/>
    <w:rsid w:val="00997E3C"/>
    <w:rsid w:val="009A0D4F"/>
    <w:rsid w:val="009A0D8A"/>
    <w:rsid w:val="009A32BC"/>
    <w:rsid w:val="009A548E"/>
    <w:rsid w:val="009A67E3"/>
    <w:rsid w:val="009A790E"/>
    <w:rsid w:val="009A7AB9"/>
    <w:rsid w:val="009B01FD"/>
    <w:rsid w:val="009B12A2"/>
    <w:rsid w:val="009B16EA"/>
    <w:rsid w:val="009B1ECE"/>
    <w:rsid w:val="009B2B6C"/>
    <w:rsid w:val="009B365B"/>
    <w:rsid w:val="009B3DE6"/>
    <w:rsid w:val="009B43D0"/>
    <w:rsid w:val="009B5594"/>
    <w:rsid w:val="009B5F28"/>
    <w:rsid w:val="009B718C"/>
    <w:rsid w:val="009B7AD7"/>
    <w:rsid w:val="009C1875"/>
    <w:rsid w:val="009C194D"/>
    <w:rsid w:val="009C1F09"/>
    <w:rsid w:val="009C2389"/>
    <w:rsid w:val="009C2D30"/>
    <w:rsid w:val="009C48E3"/>
    <w:rsid w:val="009C4D65"/>
    <w:rsid w:val="009C5528"/>
    <w:rsid w:val="009C67F1"/>
    <w:rsid w:val="009D0ADA"/>
    <w:rsid w:val="009D0BFC"/>
    <w:rsid w:val="009D0DB6"/>
    <w:rsid w:val="009D0ECD"/>
    <w:rsid w:val="009D1F16"/>
    <w:rsid w:val="009D2425"/>
    <w:rsid w:val="009D2E60"/>
    <w:rsid w:val="009D52CC"/>
    <w:rsid w:val="009D5A90"/>
    <w:rsid w:val="009D65A4"/>
    <w:rsid w:val="009D6941"/>
    <w:rsid w:val="009D7EB7"/>
    <w:rsid w:val="009E0515"/>
    <w:rsid w:val="009E1174"/>
    <w:rsid w:val="009E1221"/>
    <w:rsid w:val="009E1444"/>
    <w:rsid w:val="009E2448"/>
    <w:rsid w:val="009E35F8"/>
    <w:rsid w:val="009E3F50"/>
    <w:rsid w:val="009E4192"/>
    <w:rsid w:val="009E4B97"/>
    <w:rsid w:val="009E5BFB"/>
    <w:rsid w:val="009E63A8"/>
    <w:rsid w:val="009E70E4"/>
    <w:rsid w:val="009E7748"/>
    <w:rsid w:val="009F350A"/>
    <w:rsid w:val="009F4AE1"/>
    <w:rsid w:val="009F5495"/>
    <w:rsid w:val="009F58D1"/>
    <w:rsid w:val="009F6A92"/>
    <w:rsid w:val="009F74B6"/>
    <w:rsid w:val="009F7B86"/>
    <w:rsid w:val="00A00A91"/>
    <w:rsid w:val="00A01A2F"/>
    <w:rsid w:val="00A02A29"/>
    <w:rsid w:val="00A03331"/>
    <w:rsid w:val="00A035C3"/>
    <w:rsid w:val="00A03783"/>
    <w:rsid w:val="00A05A7F"/>
    <w:rsid w:val="00A07DFC"/>
    <w:rsid w:val="00A102F8"/>
    <w:rsid w:val="00A10B8E"/>
    <w:rsid w:val="00A1182E"/>
    <w:rsid w:val="00A12958"/>
    <w:rsid w:val="00A137FC"/>
    <w:rsid w:val="00A13BB8"/>
    <w:rsid w:val="00A1521B"/>
    <w:rsid w:val="00A162A5"/>
    <w:rsid w:val="00A17B47"/>
    <w:rsid w:val="00A2072C"/>
    <w:rsid w:val="00A23430"/>
    <w:rsid w:val="00A23693"/>
    <w:rsid w:val="00A23C7E"/>
    <w:rsid w:val="00A24396"/>
    <w:rsid w:val="00A24B99"/>
    <w:rsid w:val="00A25852"/>
    <w:rsid w:val="00A25ED2"/>
    <w:rsid w:val="00A2710F"/>
    <w:rsid w:val="00A27621"/>
    <w:rsid w:val="00A30C2E"/>
    <w:rsid w:val="00A31254"/>
    <w:rsid w:val="00A31654"/>
    <w:rsid w:val="00A3205E"/>
    <w:rsid w:val="00A333D3"/>
    <w:rsid w:val="00A33FE1"/>
    <w:rsid w:val="00A34DC2"/>
    <w:rsid w:val="00A40535"/>
    <w:rsid w:val="00A42EF4"/>
    <w:rsid w:val="00A42F88"/>
    <w:rsid w:val="00A4318B"/>
    <w:rsid w:val="00A44899"/>
    <w:rsid w:val="00A44C7C"/>
    <w:rsid w:val="00A44DAF"/>
    <w:rsid w:val="00A4577B"/>
    <w:rsid w:val="00A46B9B"/>
    <w:rsid w:val="00A47696"/>
    <w:rsid w:val="00A477C1"/>
    <w:rsid w:val="00A500E0"/>
    <w:rsid w:val="00A50A26"/>
    <w:rsid w:val="00A523FF"/>
    <w:rsid w:val="00A52853"/>
    <w:rsid w:val="00A53246"/>
    <w:rsid w:val="00A53C6F"/>
    <w:rsid w:val="00A53FA3"/>
    <w:rsid w:val="00A54DC6"/>
    <w:rsid w:val="00A55228"/>
    <w:rsid w:val="00A563BF"/>
    <w:rsid w:val="00A56460"/>
    <w:rsid w:val="00A57242"/>
    <w:rsid w:val="00A57490"/>
    <w:rsid w:val="00A60435"/>
    <w:rsid w:val="00A60CA2"/>
    <w:rsid w:val="00A611E0"/>
    <w:rsid w:val="00A61C4A"/>
    <w:rsid w:val="00A62567"/>
    <w:rsid w:val="00A631F4"/>
    <w:rsid w:val="00A64848"/>
    <w:rsid w:val="00A667A6"/>
    <w:rsid w:val="00A667B0"/>
    <w:rsid w:val="00A66B9F"/>
    <w:rsid w:val="00A709A9"/>
    <w:rsid w:val="00A70F6A"/>
    <w:rsid w:val="00A7117C"/>
    <w:rsid w:val="00A7283E"/>
    <w:rsid w:val="00A72F92"/>
    <w:rsid w:val="00A73DF8"/>
    <w:rsid w:val="00A73EB8"/>
    <w:rsid w:val="00A74AC3"/>
    <w:rsid w:val="00A77163"/>
    <w:rsid w:val="00A77F1F"/>
    <w:rsid w:val="00A80FE7"/>
    <w:rsid w:val="00A8176C"/>
    <w:rsid w:val="00A81818"/>
    <w:rsid w:val="00A819B2"/>
    <w:rsid w:val="00A839D6"/>
    <w:rsid w:val="00A84175"/>
    <w:rsid w:val="00A84861"/>
    <w:rsid w:val="00A849A0"/>
    <w:rsid w:val="00A84D7F"/>
    <w:rsid w:val="00A854B5"/>
    <w:rsid w:val="00A868FD"/>
    <w:rsid w:val="00A87F6E"/>
    <w:rsid w:val="00A90B91"/>
    <w:rsid w:val="00A91335"/>
    <w:rsid w:val="00A92414"/>
    <w:rsid w:val="00A938C7"/>
    <w:rsid w:val="00A93DF8"/>
    <w:rsid w:val="00A94CAD"/>
    <w:rsid w:val="00A94CD9"/>
    <w:rsid w:val="00A9682B"/>
    <w:rsid w:val="00AA00E0"/>
    <w:rsid w:val="00AA08BA"/>
    <w:rsid w:val="00AA0983"/>
    <w:rsid w:val="00AA0ACE"/>
    <w:rsid w:val="00AA14A8"/>
    <w:rsid w:val="00AA160F"/>
    <w:rsid w:val="00AA1893"/>
    <w:rsid w:val="00AA27FF"/>
    <w:rsid w:val="00AA2C65"/>
    <w:rsid w:val="00AA31E6"/>
    <w:rsid w:val="00AA3693"/>
    <w:rsid w:val="00AA3FD9"/>
    <w:rsid w:val="00AA53F1"/>
    <w:rsid w:val="00AA57BC"/>
    <w:rsid w:val="00AA5A3B"/>
    <w:rsid w:val="00AA6242"/>
    <w:rsid w:val="00AA629C"/>
    <w:rsid w:val="00AA6A18"/>
    <w:rsid w:val="00AA7005"/>
    <w:rsid w:val="00AA7EBC"/>
    <w:rsid w:val="00AB0BB9"/>
    <w:rsid w:val="00AB15E5"/>
    <w:rsid w:val="00AB1802"/>
    <w:rsid w:val="00AB1F9D"/>
    <w:rsid w:val="00AB226F"/>
    <w:rsid w:val="00AB3547"/>
    <w:rsid w:val="00AB368F"/>
    <w:rsid w:val="00AB3B36"/>
    <w:rsid w:val="00AB434D"/>
    <w:rsid w:val="00AB4B3B"/>
    <w:rsid w:val="00AB4D34"/>
    <w:rsid w:val="00AB66AF"/>
    <w:rsid w:val="00AB7018"/>
    <w:rsid w:val="00AB7A9B"/>
    <w:rsid w:val="00AC0094"/>
    <w:rsid w:val="00AC16AF"/>
    <w:rsid w:val="00AC2496"/>
    <w:rsid w:val="00AC3CC0"/>
    <w:rsid w:val="00AC434C"/>
    <w:rsid w:val="00AC4834"/>
    <w:rsid w:val="00AC5289"/>
    <w:rsid w:val="00AC53C0"/>
    <w:rsid w:val="00AC6A9C"/>
    <w:rsid w:val="00AC71BF"/>
    <w:rsid w:val="00AD0D97"/>
    <w:rsid w:val="00AD10F0"/>
    <w:rsid w:val="00AD49D8"/>
    <w:rsid w:val="00AD4B9B"/>
    <w:rsid w:val="00AD4D91"/>
    <w:rsid w:val="00AD4DCB"/>
    <w:rsid w:val="00AD4EF7"/>
    <w:rsid w:val="00AD574B"/>
    <w:rsid w:val="00AD7D9A"/>
    <w:rsid w:val="00AE2EA1"/>
    <w:rsid w:val="00AE374F"/>
    <w:rsid w:val="00AE3917"/>
    <w:rsid w:val="00AE4E11"/>
    <w:rsid w:val="00AE6951"/>
    <w:rsid w:val="00AE6AE5"/>
    <w:rsid w:val="00AE751C"/>
    <w:rsid w:val="00AF12E1"/>
    <w:rsid w:val="00AF18C9"/>
    <w:rsid w:val="00AF1D22"/>
    <w:rsid w:val="00AF2274"/>
    <w:rsid w:val="00AF2BD3"/>
    <w:rsid w:val="00AF4729"/>
    <w:rsid w:val="00AF64AC"/>
    <w:rsid w:val="00AF66F8"/>
    <w:rsid w:val="00AF6EC2"/>
    <w:rsid w:val="00AF7753"/>
    <w:rsid w:val="00AF7C72"/>
    <w:rsid w:val="00B009D2"/>
    <w:rsid w:val="00B00FE0"/>
    <w:rsid w:val="00B013E0"/>
    <w:rsid w:val="00B017CD"/>
    <w:rsid w:val="00B01F29"/>
    <w:rsid w:val="00B01FC7"/>
    <w:rsid w:val="00B0314A"/>
    <w:rsid w:val="00B0369F"/>
    <w:rsid w:val="00B036BD"/>
    <w:rsid w:val="00B044DD"/>
    <w:rsid w:val="00B05EA5"/>
    <w:rsid w:val="00B063DF"/>
    <w:rsid w:val="00B06B6B"/>
    <w:rsid w:val="00B07D29"/>
    <w:rsid w:val="00B10AAA"/>
    <w:rsid w:val="00B1236D"/>
    <w:rsid w:val="00B130EB"/>
    <w:rsid w:val="00B13A49"/>
    <w:rsid w:val="00B13ED4"/>
    <w:rsid w:val="00B14EF9"/>
    <w:rsid w:val="00B157F7"/>
    <w:rsid w:val="00B16048"/>
    <w:rsid w:val="00B1648C"/>
    <w:rsid w:val="00B16DBD"/>
    <w:rsid w:val="00B16DF5"/>
    <w:rsid w:val="00B17338"/>
    <w:rsid w:val="00B17ED4"/>
    <w:rsid w:val="00B208C3"/>
    <w:rsid w:val="00B20E5E"/>
    <w:rsid w:val="00B21031"/>
    <w:rsid w:val="00B21ECD"/>
    <w:rsid w:val="00B22A29"/>
    <w:rsid w:val="00B22C9C"/>
    <w:rsid w:val="00B22FFF"/>
    <w:rsid w:val="00B243AF"/>
    <w:rsid w:val="00B24B1E"/>
    <w:rsid w:val="00B2631C"/>
    <w:rsid w:val="00B26786"/>
    <w:rsid w:val="00B26F7E"/>
    <w:rsid w:val="00B27219"/>
    <w:rsid w:val="00B272D5"/>
    <w:rsid w:val="00B31C1C"/>
    <w:rsid w:val="00B33B92"/>
    <w:rsid w:val="00B35FA7"/>
    <w:rsid w:val="00B365C6"/>
    <w:rsid w:val="00B36E04"/>
    <w:rsid w:val="00B4008F"/>
    <w:rsid w:val="00B41480"/>
    <w:rsid w:val="00B41F16"/>
    <w:rsid w:val="00B42DBD"/>
    <w:rsid w:val="00B44CCA"/>
    <w:rsid w:val="00B45827"/>
    <w:rsid w:val="00B461F6"/>
    <w:rsid w:val="00B4656A"/>
    <w:rsid w:val="00B46C0E"/>
    <w:rsid w:val="00B46CD6"/>
    <w:rsid w:val="00B4787D"/>
    <w:rsid w:val="00B50242"/>
    <w:rsid w:val="00B51539"/>
    <w:rsid w:val="00B52808"/>
    <w:rsid w:val="00B52907"/>
    <w:rsid w:val="00B534FD"/>
    <w:rsid w:val="00B53DF9"/>
    <w:rsid w:val="00B546D4"/>
    <w:rsid w:val="00B54DFE"/>
    <w:rsid w:val="00B55692"/>
    <w:rsid w:val="00B5599E"/>
    <w:rsid w:val="00B56616"/>
    <w:rsid w:val="00B56830"/>
    <w:rsid w:val="00B57EB9"/>
    <w:rsid w:val="00B62423"/>
    <w:rsid w:val="00B62DB8"/>
    <w:rsid w:val="00B65F00"/>
    <w:rsid w:val="00B661E0"/>
    <w:rsid w:val="00B71AEA"/>
    <w:rsid w:val="00B71DF1"/>
    <w:rsid w:val="00B7396F"/>
    <w:rsid w:val="00B74A44"/>
    <w:rsid w:val="00B74CFE"/>
    <w:rsid w:val="00B756C1"/>
    <w:rsid w:val="00B75B73"/>
    <w:rsid w:val="00B77F3E"/>
    <w:rsid w:val="00B8051A"/>
    <w:rsid w:val="00B81905"/>
    <w:rsid w:val="00B81ECA"/>
    <w:rsid w:val="00B82BB6"/>
    <w:rsid w:val="00B8320B"/>
    <w:rsid w:val="00B83D25"/>
    <w:rsid w:val="00B847EA"/>
    <w:rsid w:val="00B84BC7"/>
    <w:rsid w:val="00B85E2C"/>
    <w:rsid w:val="00B85FB9"/>
    <w:rsid w:val="00B90056"/>
    <w:rsid w:val="00B90BA1"/>
    <w:rsid w:val="00B92BA8"/>
    <w:rsid w:val="00B93318"/>
    <w:rsid w:val="00B941A9"/>
    <w:rsid w:val="00B946FC"/>
    <w:rsid w:val="00B95DCC"/>
    <w:rsid w:val="00B96BD6"/>
    <w:rsid w:val="00BA01CE"/>
    <w:rsid w:val="00BA0352"/>
    <w:rsid w:val="00BA0499"/>
    <w:rsid w:val="00BA0E82"/>
    <w:rsid w:val="00BA1482"/>
    <w:rsid w:val="00BA1BAC"/>
    <w:rsid w:val="00BA20A5"/>
    <w:rsid w:val="00BA3A4F"/>
    <w:rsid w:val="00BA3C95"/>
    <w:rsid w:val="00BA4DF1"/>
    <w:rsid w:val="00BA5BE9"/>
    <w:rsid w:val="00BA5CA9"/>
    <w:rsid w:val="00BA7A4F"/>
    <w:rsid w:val="00BB119C"/>
    <w:rsid w:val="00BB15C2"/>
    <w:rsid w:val="00BB1ACC"/>
    <w:rsid w:val="00BB1E54"/>
    <w:rsid w:val="00BB1F2A"/>
    <w:rsid w:val="00BB2F2A"/>
    <w:rsid w:val="00BB3A7C"/>
    <w:rsid w:val="00BB49DA"/>
    <w:rsid w:val="00BB5AD9"/>
    <w:rsid w:val="00BB63A2"/>
    <w:rsid w:val="00BB679A"/>
    <w:rsid w:val="00BB78F0"/>
    <w:rsid w:val="00BC0393"/>
    <w:rsid w:val="00BC07FA"/>
    <w:rsid w:val="00BC0FB9"/>
    <w:rsid w:val="00BC2C0D"/>
    <w:rsid w:val="00BC480D"/>
    <w:rsid w:val="00BC4AE4"/>
    <w:rsid w:val="00BC5FA5"/>
    <w:rsid w:val="00BC64E4"/>
    <w:rsid w:val="00BC6ABA"/>
    <w:rsid w:val="00BC74C2"/>
    <w:rsid w:val="00BD0EFA"/>
    <w:rsid w:val="00BD2980"/>
    <w:rsid w:val="00BD43CF"/>
    <w:rsid w:val="00BD45C6"/>
    <w:rsid w:val="00BD52C5"/>
    <w:rsid w:val="00BD5E74"/>
    <w:rsid w:val="00BD6390"/>
    <w:rsid w:val="00BD79B5"/>
    <w:rsid w:val="00BE226E"/>
    <w:rsid w:val="00BE79D9"/>
    <w:rsid w:val="00BF1B9B"/>
    <w:rsid w:val="00BF2D86"/>
    <w:rsid w:val="00BF2EB6"/>
    <w:rsid w:val="00BF3594"/>
    <w:rsid w:val="00BF3A42"/>
    <w:rsid w:val="00BF3E68"/>
    <w:rsid w:val="00BF5131"/>
    <w:rsid w:val="00BF5617"/>
    <w:rsid w:val="00BF6CF8"/>
    <w:rsid w:val="00BF7D5F"/>
    <w:rsid w:val="00C00927"/>
    <w:rsid w:val="00C01C49"/>
    <w:rsid w:val="00C02138"/>
    <w:rsid w:val="00C0216B"/>
    <w:rsid w:val="00C0319E"/>
    <w:rsid w:val="00C0468A"/>
    <w:rsid w:val="00C047D5"/>
    <w:rsid w:val="00C04FE7"/>
    <w:rsid w:val="00C05210"/>
    <w:rsid w:val="00C054BF"/>
    <w:rsid w:val="00C06328"/>
    <w:rsid w:val="00C0674B"/>
    <w:rsid w:val="00C06CBA"/>
    <w:rsid w:val="00C10469"/>
    <w:rsid w:val="00C114FE"/>
    <w:rsid w:val="00C117EF"/>
    <w:rsid w:val="00C12D72"/>
    <w:rsid w:val="00C13441"/>
    <w:rsid w:val="00C13757"/>
    <w:rsid w:val="00C13ECB"/>
    <w:rsid w:val="00C14028"/>
    <w:rsid w:val="00C14181"/>
    <w:rsid w:val="00C16042"/>
    <w:rsid w:val="00C165CC"/>
    <w:rsid w:val="00C171BD"/>
    <w:rsid w:val="00C20287"/>
    <w:rsid w:val="00C218AB"/>
    <w:rsid w:val="00C21C5D"/>
    <w:rsid w:val="00C229F1"/>
    <w:rsid w:val="00C24F8E"/>
    <w:rsid w:val="00C2560D"/>
    <w:rsid w:val="00C26F4B"/>
    <w:rsid w:val="00C27871"/>
    <w:rsid w:val="00C27F56"/>
    <w:rsid w:val="00C30851"/>
    <w:rsid w:val="00C30B5E"/>
    <w:rsid w:val="00C34736"/>
    <w:rsid w:val="00C3600E"/>
    <w:rsid w:val="00C3678A"/>
    <w:rsid w:val="00C411AA"/>
    <w:rsid w:val="00C423BF"/>
    <w:rsid w:val="00C43C36"/>
    <w:rsid w:val="00C44190"/>
    <w:rsid w:val="00C44EAC"/>
    <w:rsid w:val="00C4539C"/>
    <w:rsid w:val="00C45626"/>
    <w:rsid w:val="00C45B78"/>
    <w:rsid w:val="00C46939"/>
    <w:rsid w:val="00C51D31"/>
    <w:rsid w:val="00C5235A"/>
    <w:rsid w:val="00C5292D"/>
    <w:rsid w:val="00C52DD4"/>
    <w:rsid w:val="00C54CA2"/>
    <w:rsid w:val="00C54E30"/>
    <w:rsid w:val="00C576FF"/>
    <w:rsid w:val="00C62700"/>
    <w:rsid w:val="00C642AF"/>
    <w:rsid w:val="00C64399"/>
    <w:rsid w:val="00C6680D"/>
    <w:rsid w:val="00C67387"/>
    <w:rsid w:val="00C70014"/>
    <w:rsid w:val="00C70A32"/>
    <w:rsid w:val="00C70C0A"/>
    <w:rsid w:val="00C71297"/>
    <w:rsid w:val="00C7193A"/>
    <w:rsid w:val="00C72636"/>
    <w:rsid w:val="00C72F48"/>
    <w:rsid w:val="00C73B69"/>
    <w:rsid w:val="00C73D15"/>
    <w:rsid w:val="00C73FD7"/>
    <w:rsid w:val="00C74F3C"/>
    <w:rsid w:val="00C751C5"/>
    <w:rsid w:val="00C752CB"/>
    <w:rsid w:val="00C75C2D"/>
    <w:rsid w:val="00C75E17"/>
    <w:rsid w:val="00C774F5"/>
    <w:rsid w:val="00C80520"/>
    <w:rsid w:val="00C81336"/>
    <w:rsid w:val="00C817C4"/>
    <w:rsid w:val="00C82469"/>
    <w:rsid w:val="00C82F8E"/>
    <w:rsid w:val="00C83B75"/>
    <w:rsid w:val="00C83FF9"/>
    <w:rsid w:val="00C840F5"/>
    <w:rsid w:val="00C8521C"/>
    <w:rsid w:val="00C856DF"/>
    <w:rsid w:val="00C85F83"/>
    <w:rsid w:val="00C87323"/>
    <w:rsid w:val="00C8746B"/>
    <w:rsid w:val="00C9019B"/>
    <w:rsid w:val="00C9219F"/>
    <w:rsid w:val="00C94506"/>
    <w:rsid w:val="00C946C1"/>
    <w:rsid w:val="00C96941"/>
    <w:rsid w:val="00C97642"/>
    <w:rsid w:val="00C97E64"/>
    <w:rsid w:val="00CA18C9"/>
    <w:rsid w:val="00CA28EF"/>
    <w:rsid w:val="00CA7667"/>
    <w:rsid w:val="00CA7A1A"/>
    <w:rsid w:val="00CA7EA1"/>
    <w:rsid w:val="00CB016F"/>
    <w:rsid w:val="00CB149A"/>
    <w:rsid w:val="00CB2671"/>
    <w:rsid w:val="00CB269C"/>
    <w:rsid w:val="00CB2D9A"/>
    <w:rsid w:val="00CB3B1D"/>
    <w:rsid w:val="00CB6FEA"/>
    <w:rsid w:val="00CC03DF"/>
    <w:rsid w:val="00CC0419"/>
    <w:rsid w:val="00CC15CF"/>
    <w:rsid w:val="00CC2486"/>
    <w:rsid w:val="00CC2E32"/>
    <w:rsid w:val="00CC449D"/>
    <w:rsid w:val="00CC4CC5"/>
    <w:rsid w:val="00CC4F77"/>
    <w:rsid w:val="00CC5608"/>
    <w:rsid w:val="00CC5622"/>
    <w:rsid w:val="00CC75CC"/>
    <w:rsid w:val="00CC7E55"/>
    <w:rsid w:val="00CC7E6F"/>
    <w:rsid w:val="00CD1048"/>
    <w:rsid w:val="00CD1950"/>
    <w:rsid w:val="00CD1BA9"/>
    <w:rsid w:val="00CD1D1C"/>
    <w:rsid w:val="00CD2340"/>
    <w:rsid w:val="00CD24A0"/>
    <w:rsid w:val="00CD2F22"/>
    <w:rsid w:val="00CD33E2"/>
    <w:rsid w:val="00CD34B7"/>
    <w:rsid w:val="00CD5F77"/>
    <w:rsid w:val="00CD6307"/>
    <w:rsid w:val="00CD69BD"/>
    <w:rsid w:val="00CD6DB7"/>
    <w:rsid w:val="00CD6F6C"/>
    <w:rsid w:val="00CD7C64"/>
    <w:rsid w:val="00CE000C"/>
    <w:rsid w:val="00CE0294"/>
    <w:rsid w:val="00CE0645"/>
    <w:rsid w:val="00CE0C13"/>
    <w:rsid w:val="00CE1031"/>
    <w:rsid w:val="00CE121C"/>
    <w:rsid w:val="00CE1343"/>
    <w:rsid w:val="00CE21AC"/>
    <w:rsid w:val="00CE3495"/>
    <w:rsid w:val="00CE3519"/>
    <w:rsid w:val="00CE435C"/>
    <w:rsid w:val="00CE44FF"/>
    <w:rsid w:val="00CE4817"/>
    <w:rsid w:val="00CE4E4F"/>
    <w:rsid w:val="00CE5872"/>
    <w:rsid w:val="00CE5AEA"/>
    <w:rsid w:val="00CE5EF1"/>
    <w:rsid w:val="00CE602E"/>
    <w:rsid w:val="00CE6726"/>
    <w:rsid w:val="00CE67CE"/>
    <w:rsid w:val="00CF108E"/>
    <w:rsid w:val="00CF19CA"/>
    <w:rsid w:val="00CF1AFE"/>
    <w:rsid w:val="00CF20D9"/>
    <w:rsid w:val="00CF3820"/>
    <w:rsid w:val="00CF38AD"/>
    <w:rsid w:val="00CF4761"/>
    <w:rsid w:val="00CF4B39"/>
    <w:rsid w:val="00CF50AF"/>
    <w:rsid w:val="00CF6CEF"/>
    <w:rsid w:val="00CF7CE9"/>
    <w:rsid w:val="00D02233"/>
    <w:rsid w:val="00D0278C"/>
    <w:rsid w:val="00D027C0"/>
    <w:rsid w:val="00D02FD9"/>
    <w:rsid w:val="00D04649"/>
    <w:rsid w:val="00D04F44"/>
    <w:rsid w:val="00D050DB"/>
    <w:rsid w:val="00D05571"/>
    <w:rsid w:val="00D0635B"/>
    <w:rsid w:val="00D06B95"/>
    <w:rsid w:val="00D071FC"/>
    <w:rsid w:val="00D079FF"/>
    <w:rsid w:val="00D10A50"/>
    <w:rsid w:val="00D111C5"/>
    <w:rsid w:val="00D11A70"/>
    <w:rsid w:val="00D1451F"/>
    <w:rsid w:val="00D1506C"/>
    <w:rsid w:val="00D1545F"/>
    <w:rsid w:val="00D155E7"/>
    <w:rsid w:val="00D215A0"/>
    <w:rsid w:val="00D22DC0"/>
    <w:rsid w:val="00D23093"/>
    <w:rsid w:val="00D2375A"/>
    <w:rsid w:val="00D24171"/>
    <w:rsid w:val="00D243E3"/>
    <w:rsid w:val="00D24B96"/>
    <w:rsid w:val="00D25587"/>
    <w:rsid w:val="00D25B68"/>
    <w:rsid w:val="00D26809"/>
    <w:rsid w:val="00D270A0"/>
    <w:rsid w:val="00D274B1"/>
    <w:rsid w:val="00D27D45"/>
    <w:rsid w:val="00D30306"/>
    <w:rsid w:val="00D30731"/>
    <w:rsid w:val="00D30F33"/>
    <w:rsid w:val="00D31357"/>
    <w:rsid w:val="00D31698"/>
    <w:rsid w:val="00D330AC"/>
    <w:rsid w:val="00D33381"/>
    <w:rsid w:val="00D4037D"/>
    <w:rsid w:val="00D43BBD"/>
    <w:rsid w:val="00D45929"/>
    <w:rsid w:val="00D45E4E"/>
    <w:rsid w:val="00D4772E"/>
    <w:rsid w:val="00D535AB"/>
    <w:rsid w:val="00D53F24"/>
    <w:rsid w:val="00D54A49"/>
    <w:rsid w:val="00D55CBA"/>
    <w:rsid w:val="00D55CC7"/>
    <w:rsid w:val="00D56230"/>
    <w:rsid w:val="00D565D9"/>
    <w:rsid w:val="00D56817"/>
    <w:rsid w:val="00D57398"/>
    <w:rsid w:val="00D57667"/>
    <w:rsid w:val="00D60079"/>
    <w:rsid w:val="00D60BC0"/>
    <w:rsid w:val="00D61AB2"/>
    <w:rsid w:val="00D63615"/>
    <w:rsid w:val="00D6431F"/>
    <w:rsid w:val="00D64D2E"/>
    <w:rsid w:val="00D64E97"/>
    <w:rsid w:val="00D655A7"/>
    <w:rsid w:val="00D66D78"/>
    <w:rsid w:val="00D676EA"/>
    <w:rsid w:val="00D7037B"/>
    <w:rsid w:val="00D70CFB"/>
    <w:rsid w:val="00D7119E"/>
    <w:rsid w:val="00D71547"/>
    <w:rsid w:val="00D71B28"/>
    <w:rsid w:val="00D72914"/>
    <w:rsid w:val="00D734FC"/>
    <w:rsid w:val="00D73B7B"/>
    <w:rsid w:val="00D757C6"/>
    <w:rsid w:val="00D75F73"/>
    <w:rsid w:val="00D767ED"/>
    <w:rsid w:val="00D769C1"/>
    <w:rsid w:val="00D76EF7"/>
    <w:rsid w:val="00D77BC8"/>
    <w:rsid w:val="00D77C5E"/>
    <w:rsid w:val="00D80407"/>
    <w:rsid w:val="00D81EB0"/>
    <w:rsid w:val="00D825FB"/>
    <w:rsid w:val="00D82EC8"/>
    <w:rsid w:val="00D840AD"/>
    <w:rsid w:val="00D84A5C"/>
    <w:rsid w:val="00D84E8C"/>
    <w:rsid w:val="00D85359"/>
    <w:rsid w:val="00D85BEF"/>
    <w:rsid w:val="00D8610A"/>
    <w:rsid w:val="00D866E0"/>
    <w:rsid w:val="00D9035F"/>
    <w:rsid w:val="00D90CB3"/>
    <w:rsid w:val="00D91FF4"/>
    <w:rsid w:val="00D930F1"/>
    <w:rsid w:val="00D930FC"/>
    <w:rsid w:val="00D94704"/>
    <w:rsid w:val="00D949BF"/>
    <w:rsid w:val="00D952C6"/>
    <w:rsid w:val="00D95525"/>
    <w:rsid w:val="00D96880"/>
    <w:rsid w:val="00D96C90"/>
    <w:rsid w:val="00D96FD1"/>
    <w:rsid w:val="00D9762F"/>
    <w:rsid w:val="00D97C9E"/>
    <w:rsid w:val="00DA0580"/>
    <w:rsid w:val="00DA06EF"/>
    <w:rsid w:val="00DA0958"/>
    <w:rsid w:val="00DA0FE1"/>
    <w:rsid w:val="00DA1295"/>
    <w:rsid w:val="00DA161B"/>
    <w:rsid w:val="00DA174D"/>
    <w:rsid w:val="00DA1F8F"/>
    <w:rsid w:val="00DA2681"/>
    <w:rsid w:val="00DA2739"/>
    <w:rsid w:val="00DA3547"/>
    <w:rsid w:val="00DA48E1"/>
    <w:rsid w:val="00DA5284"/>
    <w:rsid w:val="00DA52E9"/>
    <w:rsid w:val="00DA54D3"/>
    <w:rsid w:val="00DA600A"/>
    <w:rsid w:val="00DA6337"/>
    <w:rsid w:val="00DA6FF2"/>
    <w:rsid w:val="00DA78FD"/>
    <w:rsid w:val="00DB032E"/>
    <w:rsid w:val="00DB1353"/>
    <w:rsid w:val="00DB16E7"/>
    <w:rsid w:val="00DB1FD0"/>
    <w:rsid w:val="00DB1FF6"/>
    <w:rsid w:val="00DB2DFC"/>
    <w:rsid w:val="00DB337C"/>
    <w:rsid w:val="00DB4E24"/>
    <w:rsid w:val="00DB571E"/>
    <w:rsid w:val="00DB5EB8"/>
    <w:rsid w:val="00DB6AA4"/>
    <w:rsid w:val="00DC0D13"/>
    <w:rsid w:val="00DC113E"/>
    <w:rsid w:val="00DC150A"/>
    <w:rsid w:val="00DC154F"/>
    <w:rsid w:val="00DC1EB0"/>
    <w:rsid w:val="00DC262A"/>
    <w:rsid w:val="00DC2F16"/>
    <w:rsid w:val="00DC3C12"/>
    <w:rsid w:val="00DC4C46"/>
    <w:rsid w:val="00DC5CEC"/>
    <w:rsid w:val="00DC5D5B"/>
    <w:rsid w:val="00DC626D"/>
    <w:rsid w:val="00DC78A6"/>
    <w:rsid w:val="00DC7E2B"/>
    <w:rsid w:val="00DD065B"/>
    <w:rsid w:val="00DD08F1"/>
    <w:rsid w:val="00DD15FB"/>
    <w:rsid w:val="00DD2896"/>
    <w:rsid w:val="00DD3DA8"/>
    <w:rsid w:val="00DD481F"/>
    <w:rsid w:val="00DD53CA"/>
    <w:rsid w:val="00DD63D7"/>
    <w:rsid w:val="00DD6649"/>
    <w:rsid w:val="00DE0ED5"/>
    <w:rsid w:val="00DE1CB6"/>
    <w:rsid w:val="00DE2808"/>
    <w:rsid w:val="00DE2D48"/>
    <w:rsid w:val="00DE335B"/>
    <w:rsid w:val="00DE3C2D"/>
    <w:rsid w:val="00DE4611"/>
    <w:rsid w:val="00DE4659"/>
    <w:rsid w:val="00DE4957"/>
    <w:rsid w:val="00DE4DF2"/>
    <w:rsid w:val="00DE523F"/>
    <w:rsid w:val="00DE5E3C"/>
    <w:rsid w:val="00DE6D32"/>
    <w:rsid w:val="00DE6DCE"/>
    <w:rsid w:val="00DE7B7B"/>
    <w:rsid w:val="00DE7BDF"/>
    <w:rsid w:val="00DF0139"/>
    <w:rsid w:val="00DF032F"/>
    <w:rsid w:val="00DF0445"/>
    <w:rsid w:val="00DF0B43"/>
    <w:rsid w:val="00DF1FEA"/>
    <w:rsid w:val="00DF4824"/>
    <w:rsid w:val="00DF4B3B"/>
    <w:rsid w:val="00DF58DF"/>
    <w:rsid w:val="00DF5B19"/>
    <w:rsid w:val="00DF6382"/>
    <w:rsid w:val="00DF63CE"/>
    <w:rsid w:val="00DF7095"/>
    <w:rsid w:val="00DF7F4A"/>
    <w:rsid w:val="00E0020E"/>
    <w:rsid w:val="00E0114E"/>
    <w:rsid w:val="00E0163B"/>
    <w:rsid w:val="00E02117"/>
    <w:rsid w:val="00E023DD"/>
    <w:rsid w:val="00E04597"/>
    <w:rsid w:val="00E045CA"/>
    <w:rsid w:val="00E04C69"/>
    <w:rsid w:val="00E064EF"/>
    <w:rsid w:val="00E06C40"/>
    <w:rsid w:val="00E06E6D"/>
    <w:rsid w:val="00E07EA5"/>
    <w:rsid w:val="00E102E7"/>
    <w:rsid w:val="00E11029"/>
    <w:rsid w:val="00E11147"/>
    <w:rsid w:val="00E1128E"/>
    <w:rsid w:val="00E11760"/>
    <w:rsid w:val="00E124DA"/>
    <w:rsid w:val="00E13FA3"/>
    <w:rsid w:val="00E143E8"/>
    <w:rsid w:val="00E1457D"/>
    <w:rsid w:val="00E14E56"/>
    <w:rsid w:val="00E17C79"/>
    <w:rsid w:val="00E20F46"/>
    <w:rsid w:val="00E2110F"/>
    <w:rsid w:val="00E22FF1"/>
    <w:rsid w:val="00E22FF9"/>
    <w:rsid w:val="00E23BD9"/>
    <w:rsid w:val="00E23BDE"/>
    <w:rsid w:val="00E24687"/>
    <w:rsid w:val="00E2510B"/>
    <w:rsid w:val="00E261FB"/>
    <w:rsid w:val="00E31606"/>
    <w:rsid w:val="00E31FB2"/>
    <w:rsid w:val="00E34FD6"/>
    <w:rsid w:val="00E35044"/>
    <w:rsid w:val="00E36055"/>
    <w:rsid w:val="00E37BD7"/>
    <w:rsid w:val="00E37E89"/>
    <w:rsid w:val="00E40301"/>
    <w:rsid w:val="00E41D3F"/>
    <w:rsid w:val="00E4220D"/>
    <w:rsid w:val="00E4264A"/>
    <w:rsid w:val="00E426F0"/>
    <w:rsid w:val="00E430C7"/>
    <w:rsid w:val="00E432C6"/>
    <w:rsid w:val="00E44789"/>
    <w:rsid w:val="00E46016"/>
    <w:rsid w:val="00E4780F"/>
    <w:rsid w:val="00E5058D"/>
    <w:rsid w:val="00E50BD8"/>
    <w:rsid w:val="00E5126E"/>
    <w:rsid w:val="00E51E9E"/>
    <w:rsid w:val="00E526D2"/>
    <w:rsid w:val="00E528A5"/>
    <w:rsid w:val="00E5380D"/>
    <w:rsid w:val="00E53EB1"/>
    <w:rsid w:val="00E54637"/>
    <w:rsid w:val="00E55C4D"/>
    <w:rsid w:val="00E561A9"/>
    <w:rsid w:val="00E563A3"/>
    <w:rsid w:val="00E574AB"/>
    <w:rsid w:val="00E6067E"/>
    <w:rsid w:val="00E6151A"/>
    <w:rsid w:val="00E61C4F"/>
    <w:rsid w:val="00E6379E"/>
    <w:rsid w:val="00E63FA6"/>
    <w:rsid w:val="00E64AF1"/>
    <w:rsid w:val="00E65101"/>
    <w:rsid w:val="00E654A5"/>
    <w:rsid w:val="00E660AE"/>
    <w:rsid w:val="00E67161"/>
    <w:rsid w:val="00E67FF5"/>
    <w:rsid w:val="00E703F3"/>
    <w:rsid w:val="00E70A6C"/>
    <w:rsid w:val="00E70AEC"/>
    <w:rsid w:val="00E70D4C"/>
    <w:rsid w:val="00E71A39"/>
    <w:rsid w:val="00E721F2"/>
    <w:rsid w:val="00E7384A"/>
    <w:rsid w:val="00E74B8C"/>
    <w:rsid w:val="00E7547B"/>
    <w:rsid w:val="00E75C99"/>
    <w:rsid w:val="00E7696A"/>
    <w:rsid w:val="00E76A74"/>
    <w:rsid w:val="00E7778E"/>
    <w:rsid w:val="00E83BB2"/>
    <w:rsid w:val="00E864CD"/>
    <w:rsid w:val="00E86F69"/>
    <w:rsid w:val="00E8772A"/>
    <w:rsid w:val="00E9043B"/>
    <w:rsid w:val="00E916C4"/>
    <w:rsid w:val="00E91E06"/>
    <w:rsid w:val="00E935F9"/>
    <w:rsid w:val="00E93B23"/>
    <w:rsid w:val="00E94DFD"/>
    <w:rsid w:val="00E95366"/>
    <w:rsid w:val="00EA1133"/>
    <w:rsid w:val="00EA29A8"/>
    <w:rsid w:val="00EA2B4B"/>
    <w:rsid w:val="00EA31FD"/>
    <w:rsid w:val="00EA3379"/>
    <w:rsid w:val="00EA4B08"/>
    <w:rsid w:val="00EA4FDC"/>
    <w:rsid w:val="00EA5D79"/>
    <w:rsid w:val="00EA60D5"/>
    <w:rsid w:val="00EA6418"/>
    <w:rsid w:val="00EA6ED7"/>
    <w:rsid w:val="00EA717B"/>
    <w:rsid w:val="00EA7ABF"/>
    <w:rsid w:val="00EB070D"/>
    <w:rsid w:val="00EB0E4C"/>
    <w:rsid w:val="00EB1013"/>
    <w:rsid w:val="00EB166F"/>
    <w:rsid w:val="00EB3038"/>
    <w:rsid w:val="00EB5242"/>
    <w:rsid w:val="00EB57D6"/>
    <w:rsid w:val="00EB57F4"/>
    <w:rsid w:val="00EB6DE7"/>
    <w:rsid w:val="00EC061F"/>
    <w:rsid w:val="00EC0CC2"/>
    <w:rsid w:val="00EC1F3C"/>
    <w:rsid w:val="00EC21A8"/>
    <w:rsid w:val="00EC23CA"/>
    <w:rsid w:val="00EC3899"/>
    <w:rsid w:val="00EC407E"/>
    <w:rsid w:val="00EC43A4"/>
    <w:rsid w:val="00EC444B"/>
    <w:rsid w:val="00EC4466"/>
    <w:rsid w:val="00EC4B41"/>
    <w:rsid w:val="00EC664C"/>
    <w:rsid w:val="00EC7281"/>
    <w:rsid w:val="00ED0874"/>
    <w:rsid w:val="00ED0BDB"/>
    <w:rsid w:val="00ED10C5"/>
    <w:rsid w:val="00ED2761"/>
    <w:rsid w:val="00ED3C6A"/>
    <w:rsid w:val="00ED3FA4"/>
    <w:rsid w:val="00ED4167"/>
    <w:rsid w:val="00ED4E8C"/>
    <w:rsid w:val="00ED6BA7"/>
    <w:rsid w:val="00EE0D12"/>
    <w:rsid w:val="00EE155D"/>
    <w:rsid w:val="00EE1F3A"/>
    <w:rsid w:val="00EE280A"/>
    <w:rsid w:val="00EE293A"/>
    <w:rsid w:val="00EE4758"/>
    <w:rsid w:val="00EE492A"/>
    <w:rsid w:val="00EE6128"/>
    <w:rsid w:val="00EE63A7"/>
    <w:rsid w:val="00EE7310"/>
    <w:rsid w:val="00EE79E1"/>
    <w:rsid w:val="00EE7A7E"/>
    <w:rsid w:val="00EE7F77"/>
    <w:rsid w:val="00EF00B5"/>
    <w:rsid w:val="00EF061F"/>
    <w:rsid w:val="00EF24B6"/>
    <w:rsid w:val="00EF276B"/>
    <w:rsid w:val="00EF4DF0"/>
    <w:rsid w:val="00EF79E5"/>
    <w:rsid w:val="00F00160"/>
    <w:rsid w:val="00F00D67"/>
    <w:rsid w:val="00F028A4"/>
    <w:rsid w:val="00F02922"/>
    <w:rsid w:val="00F02965"/>
    <w:rsid w:val="00F035EC"/>
    <w:rsid w:val="00F04D2A"/>
    <w:rsid w:val="00F04E2A"/>
    <w:rsid w:val="00F0682D"/>
    <w:rsid w:val="00F06A3D"/>
    <w:rsid w:val="00F06E63"/>
    <w:rsid w:val="00F0720A"/>
    <w:rsid w:val="00F07349"/>
    <w:rsid w:val="00F079EE"/>
    <w:rsid w:val="00F11813"/>
    <w:rsid w:val="00F125A2"/>
    <w:rsid w:val="00F12751"/>
    <w:rsid w:val="00F12D70"/>
    <w:rsid w:val="00F13A1A"/>
    <w:rsid w:val="00F15514"/>
    <w:rsid w:val="00F15F38"/>
    <w:rsid w:val="00F165A8"/>
    <w:rsid w:val="00F16DDB"/>
    <w:rsid w:val="00F2057E"/>
    <w:rsid w:val="00F20929"/>
    <w:rsid w:val="00F20C0F"/>
    <w:rsid w:val="00F21C35"/>
    <w:rsid w:val="00F222AE"/>
    <w:rsid w:val="00F224FC"/>
    <w:rsid w:val="00F2312A"/>
    <w:rsid w:val="00F236E2"/>
    <w:rsid w:val="00F23B0E"/>
    <w:rsid w:val="00F24591"/>
    <w:rsid w:val="00F27B42"/>
    <w:rsid w:val="00F27F78"/>
    <w:rsid w:val="00F309EA"/>
    <w:rsid w:val="00F31319"/>
    <w:rsid w:val="00F317C9"/>
    <w:rsid w:val="00F320FC"/>
    <w:rsid w:val="00F3450E"/>
    <w:rsid w:val="00F34764"/>
    <w:rsid w:val="00F34A1E"/>
    <w:rsid w:val="00F35A81"/>
    <w:rsid w:val="00F3689C"/>
    <w:rsid w:val="00F377E0"/>
    <w:rsid w:val="00F4061A"/>
    <w:rsid w:val="00F407BF"/>
    <w:rsid w:val="00F40F95"/>
    <w:rsid w:val="00F4125D"/>
    <w:rsid w:val="00F423BB"/>
    <w:rsid w:val="00F43016"/>
    <w:rsid w:val="00F43D0F"/>
    <w:rsid w:val="00F43F28"/>
    <w:rsid w:val="00F441C3"/>
    <w:rsid w:val="00F4509D"/>
    <w:rsid w:val="00F45282"/>
    <w:rsid w:val="00F46133"/>
    <w:rsid w:val="00F467EC"/>
    <w:rsid w:val="00F46BF1"/>
    <w:rsid w:val="00F478CA"/>
    <w:rsid w:val="00F5111C"/>
    <w:rsid w:val="00F513A1"/>
    <w:rsid w:val="00F51D1E"/>
    <w:rsid w:val="00F53319"/>
    <w:rsid w:val="00F5341D"/>
    <w:rsid w:val="00F5523E"/>
    <w:rsid w:val="00F55250"/>
    <w:rsid w:val="00F56504"/>
    <w:rsid w:val="00F57E89"/>
    <w:rsid w:val="00F604DE"/>
    <w:rsid w:val="00F60AEF"/>
    <w:rsid w:val="00F62441"/>
    <w:rsid w:val="00F6367F"/>
    <w:rsid w:val="00F64067"/>
    <w:rsid w:val="00F6455D"/>
    <w:rsid w:val="00F64AEE"/>
    <w:rsid w:val="00F661E6"/>
    <w:rsid w:val="00F66A40"/>
    <w:rsid w:val="00F67090"/>
    <w:rsid w:val="00F67313"/>
    <w:rsid w:val="00F673F8"/>
    <w:rsid w:val="00F71543"/>
    <w:rsid w:val="00F734E5"/>
    <w:rsid w:val="00F74E39"/>
    <w:rsid w:val="00F74EDF"/>
    <w:rsid w:val="00F754C3"/>
    <w:rsid w:val="00F75D7B"/>
    <w:rsid w:val="00F7624E"/>
    <w:rsid w:val="00F76B7B"/>
    <w:rsid w:val="00F76E0A"/>
    <w:rsid w:val="00F77DE6"/>
    <w:rsid w:val="00F800AA"/>
    <w:rsid w:val="00F805CA"/>
    <w:rsid w:val="00F81608"/>
    <w:rsid w:val="00F81684"/>
    <w:rsid w:val="00F82567"/>
    <w:rsid w:val="00F828E7"/>
    <w:rsid w:val="00F82C27"/>
    <w:rsid w:val="00F83772"/>
    <w:rsid w:val="00F856DC"/>
    <w:rsid w:val="00F85951"/>
    <w:rsid w:val="00F86504"/>
    <w:rsid w:val="00F870A2"/>
    <w:rsid w:val="00F874CD"/>
    <w:rsid w:val="00F9143A"/>
    <w:rsid w:val="00F935C0"/>
    <w:rsid w:val="00F936CB"/>
    <w:rsid w:val="00F94609"/>
    <w:rsid w:val="00F94A15"/>
    <w:rsid w:val="00F94BA7"/>
    <w:rsid w:val="00F95D3F"/>
    <w:rsid w:val="00F97FEE"/>
    <w:rsid w:val="00FA089D"/>
    <w:rsid w:val="00FA0D0C"/>
    <w:rsid w:val="00FA20BF"/>
    <w:rsid w:val="00FA3570"/>
    <w:rsid w:val="00FA3AA3"/>
    <w:rsid w:val="00FA528D"/>
    <w:rsid w:val="00FA61A7"/>
    <w:rsid w:val="00FA67F3"/>
    <w:rsid w:val="00FB0F2A"/>
    <w:rsid w:val="00FB1270"/>
    <w:rsid w:val="00FB189C"/>
    <w:rsid w:val="00FB2E59"/>
    <w:rsid w:val="00FB3096"/>
    <w:rsid w:val="00FB4959"/>
    <w:rsid w:val="00FB4BE0"/>
    <w:rsid w:val="00FB5F47"/>
    <w:rsid w:val="00FB6801"/>
    <w:rsid w:val="00FB6A34"/>
    <w:rsid w:val="00FB6D37"/>
    <w:rsid w:val="00FB6E05"/>
    <w:rsid w:val="00FB6F0E"/>
    <w:rsid w:val="00FB71A4"/>
    <w:rsid w:val="00FB79D8"/>
    <w:rsid w:val="00FC1654"/>
    <w:rsid w:val="00FC193B"/>
    <w:rsid w:val="00FC2095"/>
    <w:rsid w:val="00FC28A2"/>
    <w:rsid w:val="00FC312A"/>
    <w:rsid w:val="00FC3A51"/>
    <w:rsid w:val="00FC45A8"/>
    <w:rsid w:val="00FC4ADC"/>
    <w:rsid w:val="00FC4CEC"/>
    <w:rsid w:val="00FC5AA8"/>
    <w:rsid w:val="00FC5F72"/>
    <w:rsid w:val="00FC719D"/>
    <w:rsid w:val="00FC7E67"/>
    <w:rsid w:val="00FD11DF"/>
    <w:rsid w:val="00FD1441"/>
    <w:rsid w:val="00FD1847"/>
    <w:rsid w:val="00FD191B"/>
    <w:rsid w:val="00FD2A30"/>
    <w:rsid w:val="00FD2D87"/>
    <w:rsid w:val="00FD300E"/>
    <w:rsid w:val="00FD3209"/>
    <w:rsid w:val="00FD49E1"/>
    <w:rsid w:val="00FD50BF"/>
    <w:rsid w:val="00FD50CA"/>
    <w:rsid w:val="00FD5665"/>
    <w:rsid w:val="00FD56C4"/>
    <w:rsid w:val="00FD609B"/>
    <w:rsid w:val="00FD6B91"/>
    <w:rsid w:val="00FD6BB6"/>
    <w:rsid w:val="00FD6F2B"/>
    <w:rsid w:val="00FD749E"/>
    <w:rsid w:val="00FD7FB3"/>
    <w:rsid w:val="00FE01C8"/>
    <w:rsid w:val="00FE053A"/>
    <w:rsid w:val="00FE15B8"/>
    <w:rsid w:val="00FE395B"/>
    <w:rsid w:val="00FE3BDF"/>
    <w:rsid w:val="00FE42E5"/>
    <w:rsid w:val="00FE4511"/>
    <w:rsid w:val="00FE50C4"/>
    <w:rsid w:val="00FE5E72"/>
    <w:rsid w:val="00FE7B27"/>
    <w:rsid w:val="00FF0110"/>
    <w:rsid w:val="00FF0CFF"/>
    <w:rsid w:val="00FF1BC8"/>
    <w:rsid w:val="00FF1D7E"/>
    <w:rsid w:val="00FF240F"/>
    <w:rsid w:val="00FF3B12"/>
    <w:rsid w:val="00FF440F"/>
    <w:rsid w:val="00FF490C"/>
    <w:rsid w:val="00FF53DA"/>
    <w:rsid w:val="00FF5E5C"/>
    <w:rsid w:val="63FF69C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Footer Char"/>
    <w:basedOn w:val="3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100</Words>
  <Characters>573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2014-08-25T11:40:00Z</dcterms:created>
  <dc:creator>张定华</dc:creator>
  <cp:lastModifiedBy>Administrator</cp:lastModifiedBy>
  <cp:lastPrinted>2014-08-25T11:54:00Z</cp:lastPrinted>
  <dcterms:modified xsi:type="dcterms:W3CDTF">2015-09-16T04:23:29Z</dcterms:modified>
  <dc:title>宁波职业技术学院学生学费缓交申请表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